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2E4" w:rsidRDefault="004A42E4" w:rsidP="008C68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w w:val="99"/>
          <w:sz w:val="54"/>
          <w:szCs w:val="54"/>
          <w:lang w:eastAsia="en-GB"/>
        </w:rPr>
      </w:pPr>
      <w:bookmarkStart w:id="0" w:name="_GoBack"/>
      <w:bookmarkEnd w:id="0"/>
    </w:p>
    <w:p w:rsidR="009969B0" w:rsidRDefault="009969B0" w:rsidP="008C68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w w:val="99"/>
          <w:sz w:val="54"/>
          <w:szCs w:val="54"/>
          <w:lang w:eastAsia="en-GB"/>
        </w:rPr>
      </w:pPr>
    </w:p>
    <w:p w:rsidR="009969B0" w:rsidRDefault="009969B0" w:rsidP="008C68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w w:val="99"/>
          <w:sz w:val="54"/>
          <w:szCs w:val="54"/>
          <w:lang w:eastAsia="en-GB"/>
        </w:rPr>
      </w:pPr>
    </w:p>
    <w:p w:rsidR="00533F9D" w:rsidRPr="007949EE" w:rsidRDefault="00533F9D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w w:val="99"/>
          <w:sz w:val="44"/>
          <w:szCs w:val="44"/>
          <w:lang w:eastAsia="en-GB"/>
        </w:rPr>
      </w:pPr>
      <w:r w:rsidRPr="007949EE">
        <w:rPr>
          <w:rFonts w:ascii="Perpetua" w:hAnsi="Perpetua" w:cs="Bookman Old Style"/>
          <w:b/>
          <w:bCs/>
          <w:w w:val="99"/>
          <w:sz w:val="44"/>
          <w:szCs w:val="44"/>
          <w:lang w:eastAsia="en-GB"/>
        </w:rPr>
        <w:t xml:space="preserve">The </w:t>
      </w:r>
      <w:r w:rsidR="00EB7517" w:rsidRPr="007949EE">
        <w:rPr>
          <w:rFonts w:ascii="Perpetua" w:hAnsi="Perpetua" w:cs="Bookman Old Style"/>
          <w:b/>
          <w:bCs/>
          <w:w w:val="99"/>
          <w:sz w:val="44"/>
          <w:szCs w:val="44"/>
          <w:lang w:eastAsia="en-GB"/>
        </w:rPr>
        <w:t>Oxfordshire Golf Hotel &amp; Spa</w:t>
      </w:r>
    </w:p>
    <w:p w:rsidR="00533F9D" w:rsidRDefault="00EB7517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</w:pPr>
      <w:r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 xml:space="preserve">Christmas </w:t>
      </w:r>
      <w:r w:rsidR="004A42E4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 xml:space="preserve">Lunch </w:t>
      </w:r>
      <w:r w:rsidR="00533F9D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>Menu</w:t>
      </w:r>
    </w:p>
    <w:p w:rsidR="007949EE" w:rsidRPr="007949EE" w:rsidRDefault="007949EE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</w:pPr>
      <w:r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>14</w:t>
      </w:r>
      <w:r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  <w:vertAlign w:val="superscript"/>
        </w:rPr>
        <w:t>th</w:t>
      </w:r>
      <w:r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 xml:space="preserve"> December 2018</w:t>
      </w:r>
    </w:p>
    <w:p w:rsidR="004A42E4" w:rsidRDefault="004A42E4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</w:pPr>
    </w:p>
    <w:p w:rsidR="007949EE" w:rsidRDefault="00D061A3" w:rsidP="007949EE">
      <w:pPr>
        <w:autoSpaceDE w:val="0"/>
        <w:autoSpaceDN w:val="0"/>
        <w:adjustRightInd w:val="0"/>
        <w:spacing w:after="0" w:line="240" w:lineRule="auto"/>
        <w:ind w:left="-567"/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</w:pPr>
      <w:r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  <w:t xml:space="preserve">   </w:t>
      </w:r>
      <w:r w:rsidR="007949EE"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  <w:t xml:space="preserve"> </w:t>
      </w:r>
    </w:p>
    <w:p w:rsidR="007949EE" w:rsidRDefault="007949EE" w:rsidP="007949EE">
      <w:pPr>
        <w:autoSpaceDE w:val="0"/>
        <w:autoSpaceDN w:val="0"/>
        <w:adjustRightInd w:val="0"/>
        <w:spacing w:after="0" w:line="240" w:lineRule="auto"/>
        <w:ind w:left="-567"/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</w:pPr>
    </w:p>
    <w:p w:rsidR="004A42E4" w:rsidRPr="007949EE" w:rsidRDefault="004A42E4" w:rsidP="007949E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</w:pPr>
      <w:r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  <w:t>Starter</w:t>
      </w:r>
      <w:r w:rsidR="00D061A3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  <w:t>:</w:t>
      </w:r>
    </w:p>
    <w:p w:rsidR="004A42E4" w:rsidRPr="004A42E4" w:rsidRDefault="004A42E4" w:rsidP="007949EE">
      <w:pPr>
        <w:pStyle w:val="NoSpacing"/>
        <w:spacing w:line="0" w:lineRule="atLeast"/>
        <w:rPr>
          <w:rFonts w:ascii="Perpetua" w:hAnsi="Perpetua"/>
          <w:b/>
          <w:sz w:val="44"/>
          <w:szCs w:val="44"/>
        </w:rPr>
      </w:pPr>
    </w:p>
    <w:p w:rsidR="004A42E4" w:rsidRPr="00EB7517" w:rsidRDefault="00EB7517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  <w:r w:rsidRPr="00EB7517">
        <w:rPr>
          <w:rFonts w:ascii="Perpetua" w:hAnsi="Perpetua"/>
          <w:i/>
          <w:sz w:val="32"/>
          <w:szCs w:val="32"/>
          <w:lang w:eastAsia="en-GB"/>
        </w:rPr>
        <w:t>Wild Mushroom &amp; Chestnut Soup</w:t>
      </w:r>
      <w:r w:rsidR="009969B0">
        <w:rPr>
          <w:rFonts w:ascii="Perpetua" w:hAnsi="Perpetua"/>
          <w:i/>
          <w:sz w:val="32"/>
          <w:szCs w:val="32"/>
          <w:lang w:eastAsia="en-GB"/>
        </w:rPr>
        <w:t>, Truffle Oil   (V)</w:t>
      </w:r>
    </w:p>
    <w:p w:rsidR="00EB7517" w:rsidRPr="00EB7517" w:rsidRDefault="00EB7517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</w:p>
    <w:p w:rsidR="00EB7517" w:rsidRPr="00EB7517" w:rsidRDefault="00EB7517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  <w:r w:rsidRPr="00EB7517">
        <w:rPr>
          <w:rFonts w:ascii="Perpetua" w:hAnsi="Perpetua"/>
          <w:i/>
          <w:sz w:val="32"/>
          <w:szCs w:val="32"/>
          <w:lang w:eastAsia="en-GB"/>
        </w:rPr>
        <w:t>Honey</w:t>
      </w:r>
      <w:r w:rsidR="007949EE">
        <w:rPr>
          <w:rFonts w:ascii="Perpetua" w:hAnsi="Perpetua"/>
          <w:i/>
          <w:sz w:val="32"/>
          <w:szCs w:val="32"/>
          <w:lang w:eastAsia="en-GB"/>
        </w:rPr>
        <w:t xml:space="preserve"> </w:t>
      </w:r>
      <w:r w:rsidRPr="00EB7517">
        <w:rPr>
          <w:rFonts w:ascii="Perpetua" w:hAnsi="Perpetua"/>
          <w:i/>
          <w:sz w:val="32"/>
          <w:szCs w:val="32"/>
          <w:lang w:eastAsia="en-GB"/>
        </w:rPr>
        <w:t>glazed Ham Hock, Spiced Chutney &amp; Grilled Ciabatta</w:t>
      </w:r>
    </w:p>
    <w:p w:rsidR="00EB7517" w:rsidRPr="00EB7517" w:rsidRDefault="007949EE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  <w:r>
        <w:rPr>
          <w:rFonts w:ascii="Perpetua" w:hAnsi="Perpetua"/>
          <w:i/>
          <w:sz w:val="32"/>
          <w:szCs w:val="32"/>
          <w:lang w:eastAsia="en-GB"/>
        </w:rPr>
        <w:t xml:space="preserve"> </w:t>
      </w:r>
    </w:p>
    <w:p w:rsidR="007949EE" w:rsidRDefault="00EB7517" w:rsidP="007949EE">
      <w:pPr>
        <w:pStyle w:val="NoSpacing"/>
        <w:spacing w:line="0" w:lineRule="atLeast"/>
        <w:rPr>
          <w:rFonts w:ascii="Perpetua" w:hAnsi="Perpetua"/>
          <w:b/>
          <w:bCs/>
          <w:i/>
          <w:sz w:val="32"/>
          <w:szCs w:val="32"/>
          <w:lang w:eastAsia="en-GB"/>
        </w:rPr>
      </w:pPr>
      <w:r w:rsidRPr="00EB7517">
        <w:rPr>
          <w:rFonts w:ascii="Perpetua" w:hAnsi="Perpetua"/>
          <w:i/>
          <w:sz w:val="32"/>
          <w:szCs w:val="32"/>
          <w:lang w:eastAsia="en-GB"/>
        </w:rPr>
        <w:t>Smoked Salmon &amp; Dill Fishcake, Watercress, Lemon Beurre Blanc</w:t>
      </w:r>
    </w:p>
    <w:p w:rsidR="007949EE" w:rsidRDefault="007949EE" w:rsidP="007949EE">
      <w:pPr>
        <w:pStyle w:val="NoSpacing"/>
        <w:spacing w:line="0" w:lineRule="atLeast"/>
        <w:rPr>
          <w:rFonts w:ascii="Perpetua" w:hAnsi="Perpetua"/>
          <w:b/>
          <w:bCs/>
          <w:i/>
          <w:sz w:val="32"/>
          <w:szCs w:val="32"/>
          <w:lang w:eastAsia="en-GB"/>
        </w:rPr>
      </w:pPr>
    </w:p>
    <w:p w:rsidR="004A42E4" w:rsidRPr="007949EE" w:rsidRDefault="004A42E4" w:rsidP="007949EE">
      <w:pPr>
        <w:pStyle w:val="NoSpacing"/>
        <w:spacing w:line="0" w:lineRule="atLeast"/>
        <w:rPr>
          <w:rFonts w:ascii="Perpetua" w:hAnsi="Perpetua"/>
          <w:b/>
          <w:bCs/>
          <w:i/>
          <w:sz w:val="32"/>
          <w:szCs w:val="32"/>
          <w:lang w:eastAsia="en-GB"/>
        </w:rPr>
      </w:pPr>
      <w:r w:rsidRPr="007949EE">
        <w:rPr>
          <w:rFonts w:ascii="Perpetua" w:hAnsi="Perpetua"/>
          <w:b/>
          <w:sz w:val="36"/>
          <w:szCs w:val="36"/>
        </w:rPr>
        <w:t>Mains</w:t>
      </w:r>
      <w:r w:rsidR="00D061A3" w:rsidRPr="007949EE">
        <w:rPr>
          <w:rFonts w:ascii="Perpetua" w:hAnsi="Perpetua"/>
          <w:b/>
          <w:sz w:val="36"/>
          <w:szCs w:val="36"/>
        </w:rPr>
        <w:t>:</w:t>
      </w:r>
    </w:p>
    <w:p w:rsidR="00EB7517" w:rsidRDefault="00EB7517" w:rsidP="007949EE">
      <w:pPr>
        <w:pStyle w:val="NoSpacing"/>
        <w:spacing w:line="276" w:lineRule="auto"/>
        <w:rPr>
          <w:rFonts w:ascii="Perpetua" w:hAnsi="Perpetua"/>
          <w:sz w:val="32"/>
          <w:szCs w:val="32"/>
        </w:rPr>
      </w:pPr>
    </w:p>
    <w:p w:rsidR="004A42E4" w:rsidRPr="00EB7517" w:rsidRDefault="00EB7517" w:rsidP="007949EE">
      <w:pPr>
        <w:pStyle w:val="NoSpacing"/>
        <w:spacing w:line="276" w:lineRule="auto"/>
        <w:rPr>
          <w:rFonts w:ascii="Perpetua" w:hAnsi="Perpetua"/>
          <w:i/>
          <w:sz w:val="32"/>
          <w:szCs w:val="32"/>
        </w:rPr>
      </w:pPr>
      <w:r w:rsidRPr="00EB7517">
        <w:rPr>
          <w:rFonts w:ascii="Perpetua" w:hAnsi="Perpetua"/>
          <w:i/>
          <w:sz w:val="32"/>
          <w:szCs w:val="32"/>
        </w:rPr>
        <w:t>Traditional Roast Turkey with all the trimmings, R</w:t>
      </w:r>
      <w:r>
        <w:rPr>
          <w:rFonts w:ascii="Perpetua" w:hAnsi="Perpetua"/>
          <w:i/>
          <w:sz w:val="32"/>
          <w:szCs w:val="32"/>
        </w:rPr>
        <w:t>oast Potato</w:t>
      </w:r>
      <w:r w:rsidRPr="00EB7517">
        <w:rPr>
          <w:rFonts w:ascii="Perpetua" w:hAnsi="Perpetua"/>
          <w:i/>
          <w:sz w:val="32"/>
          <w:szCs w:val="32"/>
        </w:rPr>
        <w:t xml:space="preserve"> &amp; Seasonal Vegetables</w:t>
      </w:r>
    </w:p>
    <w:p w:rsidR="00EB7517" w:rsidRPr="00EB7517" w:rsidRDefault="00EB7517" w:rsidP="007949EE">
      <w:pPr>
        <w:pStyle w:val="NoSpacing"/>
        <w:spacing w:line="276" w:lineRule="auto"/>
        <w:rPr>
          <w:rFonts w:ascii="Perpetua" w:hAnsi="Perpetua"/>
          <w:sz w:val="32"/>
          <w:szCs w:val="32"/>
        </w:rPr>
      </w:pPr>
    </w:p>
    <w:p w:rsidR="00EB7517" w:rsidRDefault="00EB7517" w:rsidP="007949EE">
      <w:pPr>
        <w:pStyle w:val="NoSpacing"/>
        <w:spacing w:line="0" w:lineRule="atLeast"/>
        <w:rPr>
          <w:rFonts w:ascii="Perpetua" w:hAnsi="Perpetua"/>
          <w:i/>
          <w:iCs/>
          <w:sz w:val="32"/>
          <w:szCs w:val="32"/>
        </w:rPr>
      </w:pPr>
      <w:r w:rsidRPr="00EB7517">
        <w:rPr>
          <w:rFonts w:ascii="Perpetua" w:hAnsi="Perpetua"/>
          <w:i/>
          <w:iCs/>
          <w:sz w:val="32"/>
          <w:szCs w:val="32"/>
        </w:rPr>
        <w:t>Slow Braised Beef Blade</w:t>
      </w:r>
      <w:r>
        <w:rPr>
          <w:rFonts w:ascii="Perpetua" w:hAnsi="Perpetua"/>
          <w:i/>
          <w:iCs/>
          <w:sz w:val="32"/>
          <w:szCs w:val="32"/>
        </w:rPr>
        <w:t>, Fondant Potato, Seasonal Vegetables</w:t>
      </w:r>
      <w:r w:rsidR="007949EE">
        <w:rPr>
          <w:rFonts w:ascii="Perpetua" w:hAnsi="Perpetua"/>
          <w:i/>
          <w:iCs/>
          <w:sz w:val="32"/>
          <w:szCs w:val="32"/>
        </w:rPr>
        <w:t xml:space="preserve"> &amp; </w:t>
      </w:r>
      <w:r>
        <w:rPr>
          <w:rFonts w:ascii="Perpetua" w:hAnsi="Perpetua"/>
          <w:i/>
          <w:iCs/>
          <w:sz w:val="32"/>
          <w:szCs w:val="32"/>
        </w:rPr>
        <w:t>red wine sauce</w:t>
      </w:r>
    </w:p>
    <w:p w:rsidR="00EB7517" w:rsidRPr="00EB7517" w:rsidRDefault="00EB7517" w:rsidP="007949EE">
      <w:pPr>
        <w:pStyle w:val="NoSpacing"/>
        <w:spacing w:line="0" w:lineRule="atLeast"/>
        <w:rPr>
          <w:rFonts w:ascii="Perpetua" w:hAnsi="Perpetua"/>
          <w:i/>
          <w:iCs/>
          <w:sz w:val="32"/>
          <w:szCs w:val="32"/>
        </w:rPr>
      </w:pPr>
    </w:p>
    <w:p w:rsidR="007949EE" w:rsidRDefault="00EB7517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 w:rsidRPr="007949EE">
        <w:rPr>
          <w:rFonts w:ascii="Perpetua" w:hAnsi="Perpetua"/>
          <w:i/>
          <w:sz w:val="32"/>
          <w:szCs w:val="32"/>
        </w:rPr>
        <w:t>Goats Cheese &amp; Caramelised Onion Tart, Roast Potato,</w:t>
      </w:r>
      <w:r w:rsidR="009969B0">
        <w:rPr>
          <w:rFonts w:ascii="Perpetua" w:hAnsi="Perpetua"/>
          <w:i/>
          <w:sz w:val="32"/>
          <w:szCs w:val="32"/>
        </w:rPr>
        <w:t xml:space="preserve"> </w:t>
      </w:r>
      <w:r w:rsidRPr="007949EE">
        <w:rPr>
          <w:rFonts w:ascii="Perpetua" w:hAnsi="Perpetua"/>
          <w:i/>
          <w:sz w:val="32"/>
          <w:szCs w:val="32"/>
        </w:rPr>
        <w:t xml:space="preserve">Seasonal Vegetables </w:t>
      </w:r>
    </w:p>
    <w:p w:rsidR="004A42E4" w:rsidRPr="007949EE" w:rsidRDefault="00EB7517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 w:rsidRPr="007949EE">
        <w:rPr>
          <w:rFonts w:ascii="Perpetua" w:hAnsi="Perpetua"/>
          <w:i/>
          <w:sz w:val="32"/>
          <w:szCs w:val="32"/>
        </w:rPr>
        <w:t>&amp; cherry vine tomato sauce</w:t>
      </w:r>
      <w:r w:rsidR="009969B0">
        <w:rPr>
          <w:rFonts w:ascii="Perpetua" w:hAnsi="Perpetua"/>
          <w:i/>
          <w:sz w:val="32"/>
          <w:szCs w:val="32"/>
        </w:rPr>
        <w:t xml:space="preserve"> (V)</w:t>
      </w:r>
    </w:p>
    <w:p w:rsidR="007949EE" w:rsidRDefault="007949EE" w:rsidP="007949EE">
      <w:pPr>
        <w:pStyle w:val="NoSpacing"/>
        <w:spacing w:line="0" w:lineRule="atLeast"/>
        <w:rPr>
          <w:rFonts w:ascii="Perpetua" w:hAnsi="Perpetua"/>
          <w:sz w:val="40"/>
          <w:szCs w:val="40"/>
        </w:rPr>
      </w:pPr>
    </w:p>
    <w:p w:rsidR="007949EE" w:rsidRDefault="007949EE" w:rsidP="007949EE">
      <w:pPr>
        <w:pStyle w:val="NoSpacing"/>
        <w:spacing w:line="0" w:lineRule="atLeast"/>
        <w:jc w:val="both"/>
        <w:rPr>
          <w:rFonts w:ascii="Perpetua" w:hAnsi="Perpetua"/>
          <w:b/>
          <w:sz w:val="36"/>
          <w:szCs w:val="36"/>
        </w:rPr>
      </w:pPr>
      <w:r w:rsidRPr="007949EE">
        <w:rPr>
          <w:rFonts w:ascii="Perpetua" w:hAnsi="Perpetua"/>
          <w:b/>
          <w:sz w:val="36"/>
          <w:szCs w:val="36"/>
        </w:rPr>
        <w:t>Dessert</w:t>
      </w:r>
      <w:r>
        <w:rPr>
          <w:rFonts w:ascii="Perpetua" w:hAnsi="Perpetua"/>
          <w:b/>
          <w:sz w:val="36"/>
          <w:szCs w:val="36"/>
        </w:rPr>
        <w:t>:</w:t>
      </w:r>
    </w:p>
    <w:p w:rsidR="007949EE" w:rsidRDefault="007949EE" w:rsidP="007949EE">
      <w:pPr>
        <w:pStyle w:val="NoSpacing"/>
        <w:spacing w:line="0" w:lineRule="atLeast"/>
        <w:ind w:left="720" w:firstLine="720"/>
        <w:jc w:val="both"/>
        <w:rPr>
          <w:rFonts w:ascii="Perpetua" w:hAnsi="Perpetua"/>
          <w:b/>
          <w:sz w:val="36"/>
          <w:szCs w:val="36"/>
        </w:rPr>
      </w:pPr>
    </w:p>
    <w:p w:rsidR="007949EE" w:rsidRPr="007949EE" w:rsidRDefault="007949EE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 w:rsidRPr="007949EE">
        <w:rPr>
          <w:rFonts w:ascii="Perpetua" w:hAnsi="Perpetua"/>
          <w:i/>
          <w:sz w:val="32"/>
          <w:szCs w:val="32"/>
        </w:rPr>
        <w:t>Christmas Pudding with Christmas pudding Ice Cream</w:t>
      </w:r>
    </w:p>
    <w:p w:rsidR="007949EE" w:rsidRPr="007949EE" w:rsidRDefault="007949EE" w:rsidP="007949EE">
      <w:pPr>
        <w:pStyle w:val="NoSpacing"/>
        <w:spacing w:line="0" w:lineRule="atLeast"/>
        <w:ind w:left="720" w:firstLine="720"/>
        <w:rPr>
          <w:rFonts w:ascii="Perpetua" w:hAnsi="Perpetua"/>
          <w:i/>
          <w:sz w:val="32"/>
          <w:szCs w:val="32"/>
        </w:rPr>
      </w:pPr>
    </w:p>
    <w:p w:rsidR="007949EE" w:rsidRPr="007949EE" w:rsidRDefault="007949EE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 w:rsidRPr="007949EE">
        <w:rPr>
          <w:rFonts w:ascii="Perpetua" w:hAnsi="Perpetua"/>
          <w:i/>
          <w:sz w:val="32"/>
          <w:szCs w:val="32"/>
        </w:rPr>
        <w:t>Vanilla Pannacotta, Baileys Ice Cream, Shortbread Biscuit</w:t>
      </w:r>
    </w:p>
    <w:p w:rsidR="007949EE" w:rsidRPr="007949EE" w:rsidRDefault="007949EE" w:rsidP="007949EE">
      <w:pPr>
        <w:pStyle w:val="NoSpacing"/>
        <w:spacing w:line="0" w:lineRule="atLeast"/>
        <w:ind w:left="720" w:firstLine="720"/>
        <w:rPr>
          <w:rFonts w:ascii="Perpetua" w:hAnsi="Perpetua"/>
          <w:i/>
          <w:sz w:val="32"/>
          <w:szCs w:val="32"/>
        </w:rPr>
      </w:pPr>
    </w:p>
    <w:p w:rsidR="007949EE" w:rsidRPr="007949EE" w:rsidRDefault="007949EE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 w:rsidRPr="007949EE">
        <w:rPr>
          <w:rFonts w:ascii="Perpetua" w:hAnsi="Perpetua"/>
          <w:i/>
          <w:sz w:val="32"/>
          <w:szCs w:val="32"/>
        </w:rPr>
        <w:t>Belgium Chocolate &amp; Hazlenut Cheesecake with chocolate sauce</w:t>
      </w:r>
    </w:p>
    <w:p w:rsidR="007949EE" w:rsidRPr="007949EE" w:rsidRDefault="007949EE" w:rsidP="007949EE">
      <w:pPr>
        <w:pStyle w:val="NoSpacing"/>
        <w:spacing w:line="0" w:lineRule="atLeast"/>
        <w:ind w:left="720" w:firstLine="720"/>
        <w:rPr>
          <w:rFonts w:ascii="Perpetua" w:hAnsi="Perpetua"/>
          <w:i/>
          <w:sz w:val="36"/>
          <w:szCs w:val="36"/>
        </w:rPr>
      </w:pPr>
    </w:p>
    <w:p w:rsidR="004A42E4" w:rsidRDefault="004A42E4" w:rsidP="007949EE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6C0E59" w:rsidRPr="003A088A" w:rsidRDefault="006C0E59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Theme="minorHAnsi" w:hAnsiTheme="minorHAnsi" w:cs="Bookman Old Style"/>
          <w:b/>
          <w:bCs/>
          <w:iCs/>
          <w:color w:val="000000"/>
          <w:lang w:eastAsia="en-GB"/>
        </w:rPr>
      </w:pPr>
    </w:p>
    <w:sectPr w:rsidR="006C0E59" w:rsidRPr="003A088A" w:rsidSect="004E7E93">
      <w:footerReference w:type="default" r:id="rId6"/>
      <w:pgSz w:w="11907" w:h="16839" w:code="9"/>
      <w:pgMar w:top="426" w:right="900" w:bottom="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D6F" w:rsidRDefault="00B11D6F" w:rsidP="00742FDF">
      <w:pPr>
        <w:spacing w:after="0" w:line="240" w:lineRule="auto"/>
      </w:pPr>
      <w:r>
        <w:separator/>
      </w:r>
    </w:p>
  </w:endnote>
  <w:endnote w:type="continuationSeparator" w:id="0">
    <w:p w:rsidR="00B11D6F" w:rsidRDefault="00B11D6F" w:rsidP="0074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F1C" w:rsidRDefault="00475F1C" w:rsidP="004E7E93">
    <w:pPr>
      <w:autoSpaceDE w:val="0"/>
      <w:autoSpaceDN w:val="0"/>
      <w:adjustRightInd w:val="0"/>
      <w:spacing w:after="0" w:line="240" w:lineRule="auto"/>
      <w:ind w:lef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D6F" w:rsidRDefault="00B11D6F" w:rsidP="00742FDF">
      <w:pPr>
        <w:spacing w:after="0" w:line="240" w:lineRule="auto"/>
      </w:pPr>
      <w:r>
        <w:separator/>
      </w:r>
    </w:p>
  </w:footnote>
  <w:footnote w:type="continuationSeparator" w:id="0">
    <w:p w:rsidR="00B11D6F" w:rsidRDefault="00B11D6F" w:rsidP="00742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7"/>
    <w:rsid w:val="00004023"/>
    <w:rsid w:val="00011ACA"/>
    <w:rsid w:val="00014599"/>
    <w:rsid w:val="000204C9"/>
    <w:rsid w:val="00024DC4"/>
    <w:rsid w:val="00025D51"/>
    <w:rsid w:val="0003097F"/>
    <w:rsid w:val="00030E68"/>
    <w:rsid w:val="000315C0"/>
    <w:rsid w:val="0003220C"/>
    <w:rsid w:val="0003266F"/>
    <w:rsid w:val="000327BE"/>
    <w:rsid w:val="00033868"/>
    <w:rsid w:val="00036C77"/>
    <w:rsid w:val="0003793B"/>
    <w:rsid w:val="00037EB4"/>
    <w:rsid w:val="00040313"/>
    <w:rsid w:val="00040628"/>
    <w:rsid w:val="000408E8"/>
    <w:rsid w:val="00040E77"/>
    <w:rsid w:val="00044033"/>
    <w:rsid w:val="00044B86"/>
    <w:rsid w:val="00046289"/>
    <w:rsid w:val="00047461"/>
    <w:rsid w:val="000502AA"/>
    <w:rsid w:val="0005175B"/>
    <w:rsid w:val="00054BA7"/>
    <w:rsid w:val="00054E27"/>
    <w:rsid w:val="00055DF1"/>
    <w:rsid w:val="00061398"/>
    <w:rsid w:val="00061738"/>
    <w:rsid w:val="00061EAE"/>
    <w:rsid w:val="00062DC9"/>
    <w:rsid w:val="0006450F"/>
    <w:rsid w:val="00065DD5"/>
    <w:rsid w:val="00066A59"/>
    <w:rsid w:val="00067BEF"/>
    <w:rsid w:val="00067E86"/>
    <w:rsid w:val="00067EF2"/>
    <w:rsid w:val="00071122"/>
    <w:rsid w:val="0007343E"/>
    <w:rsid w:val="00074DFF"/>
    <w:rsid w:val="0007658B"/>
    <w:rsid w:val="00077739"/>
    <w:rsid w:val="00080698"/>
    <w:rsid w:val="00080C3B"/>
    <w:rsid w:val="000834AC"/>
    <w:rsid w:val="00083B4C"/>
    <w:rsid w:val="00084301"/>
    <w:rsid w:val="00084857"/>
    <w:rsid w:val="00085DBE"/>
    <w:rsid w:val="000913C1"/>
    <w:rsid w:val="0009171A"/>
    <w:rsid w:val="00092762"/>
    <w:rsid w:val="00093309"/>
    <w:rsid w:val="00093A09"/>
    <w:rsid w:val="0009656A"/>
    <w:rsid w:val="00096D29"/>
    <w:rsid w:val="000A1015"/>
    <w:rsid w:val="000A1E17"/>
    <w:rsid w:val="000B2447"/>
    <w:rsid w:val="000B4019"/>
    <w:rsid w:val="000B4230"/>
    <w:rsid w:val="000B5EBD"/>
    <w:rsid w:val="000C036B"/>
    <w:rsid w:val="000C0962"/>
    <w:rsid w:val="000C0B34"/>
    <w:rsid w:val="000C1F48"/>
    <w:rsid w:val="000C30D6"/>
    <w:rsid w:val="000C63E6"/>
    <w:rsid w:val="000C7BFA"/>
    <w:rsid w:val="000C7FD0"/>
    <w:rsid w:val="000D2285"/>
    <w:rsid w:val="000D7D61"/>
    <w:rsid w:val="000E01B3"/>
    <w:rsid w:val="000E2337"/>
    <w:rsid w:val="000E2DB8"/>
    <w:rsid w:val="000E33DC"/>
    <w:rsid w:val="000E39D5"/>
    <w:rsid w:val="000E53B5"/>
    <w:rsid w:val="000E5D3E"/>
    <w:rsid w:val="000E6855"/>
    <w:rsid w:val="000E70FD"/>
    <w:rsid w:val="000E7F3F"/>
    <w:rsid w:val="000F2189"/>
    <w:rsid w:val="000F37E5"/>
    <w:rsid w:val="00100112"/>
    <w:rsid w:val="001002F8"/>
    <w:rsid w:val="00100A2A"/>
    <w:rsid w:val="001012BD"/>
    <w:rsid w:val="00101AED"/>
    <w:rsid w:val="00101C4C"/>
    <w:rsid w:val="00102828"/>
    <w:rsid w:val="00103BDA"/>
    <w:rsid w:val="00104BD5"/>
    <w:rsid w:val="001059C8"/>
    <w:rsid w:val="00105BB0"/>
    <w:rsid w:val="00105ECE"/>
    <w:rsid w:val="001079A1"/>
    <w:rsid w:val="00107BD9"/>
    <w:rsid w:val="001107C2"/>
    <w:rsid w:val="00110BD6"/>
    <w:rsid w:val="00111CB2"/>
    <w:rsid w:val="0011455C"/>
    <w:rsid w:val="00114659"/>
    <w:rsid w:val="00115F5E"/>
    <w:rsid w:val="001175A6"/>
    <w:rsid w:val="001179A1"/>
    <w:rsid w:val="00117A53"/>
    <w:rsid w:val="001202AA"/>
    <w:rsid w:val="001212CE"/>
    <w:rsid w:val="00121308"/>
    <w:rsid w:val="0012407E"/>
    <w:rsid w:val="00124C06"/>
    <w:rsid w:val="00125869"/>
    <w:rsid w:val="00130AF7"/>
    <w:rsid w:val="001321A0"/>
    <w:rsid w:val="0013279A"/>
    <w:rsid w:val="001327C4"/>
    <w:rsid w:val="00135CBB"/>
    <w:rsid w:val="001360A0"/>
    <w:rsid w:val="00136B17"/>
    <w:rsid w:val="00141805"/>
    <w:rsid w:val="001427FD"/>
    <w:rsid w:val="00142C9C"/>
    <w:rsid w:val="001431AB"/>
    <w:rsid w:val="001450E7"/>
    <w:rsid w:val="00145293"/>
    <w:rsid w:val="00147C3F"/>
    <w:rsid w:val="0015197E"/>
    <w:rsid w:val="0015213D"/>
    <w:rsid w:val="0015246D"/>
    <w:rsid w:val="001561C8"/>
    <w:rsid w:val="00161938"/>
    <w:rsid w:val="00161B8D"/>
    <w:rsid w:val="0016471F"/>
    <w:rsid w:val="00164947"/>
    <w:rsid w:val="00165846"/>
    <w:rsid w:val="00166286"/>
    <w:rsid w:val="00170A40"/>
    <w:rsid w:val="0017221D"/>
    <w:rsid w:val="00173F2E"/>
    <w:rsid w:val="00174A0D"/>
    <w:rsid w:val="00175186"/>
    <w:rsid w:val="001753EB"/>
    <w:rsid w:val="00175A7A"/>
    <w:rsid w:val="00177F1A"/>
    <w:rsid w:val="00180241"/>
    <w:rsid w:val="001807B5"/>
    <w:rsid w:val="0018305C"/>
    <w:rsid w:val="00183517"/>
    <w:rsid w:val="001845DE"/>
    <w:rsid w:val="0018658B"/>
    <w:rsid w:val="00187638"/>
    <w:rsid w:val="00187689"/>
    <w:rsid w:val="001876D1"/>
    <w:rsid w:val="001900A9"/>
    <w:rsid w:val="00190365"/>
    <w:rsid w:val="00191438"/>
    <w:rsid w:val="0019434F"/>
    <w:rsid w:val="00197137"/>
    <w:rsid w:val="00197978"/>
    <w:rsid w:val="00197D1A"/>
    <w:rsid w:val="001A2201"/>
    <w:rsid w:val="001A28FB"/>
    <w:rsid w:val="001A2B76"/>
    <w:rsid w:val="001A2E0F"/>
    <w:rsid w:val="001A48E7"/>
    <w:rsid w:val="001A4FC9"/>
    <w:rsid w:val="001A5538"/>
    <w:rsid w:val="001A7CC3"/>
    <w:rsid w:val="001B1D39"/>
    <w:rsid w:val="001B3543"/>
    <w:rsid w:val="001B4D70"/>
    <w:rsid w:val="001C1B21"/>
    <w:rsid w:val="001C1BA7"/>
    <w:rsid w:val="001C2227"/>
    <w:rsid w:val="001C3190"/>
    <w:rsid w:val="001C5A51"/>
    <w:rsid w:val="001C7B69"/>
    <w:rsid w:val="001C7C74"/>
    <w:rsid w:val="001D1D46"/>
    <w:rsid w:val="001D45F2"/>
    <w:rsid w:val="001D6489"/>
    <w:rsid w:val="001D7951"/>
    <w:rsid w:val="001E09B1"/>
    <w:rsid w:val="001E0B24"/>
    <w:rsid w:val="001E0E16"/>
    <w:rsid w:val="001E1266"/>
    <w:rsid w:val="001E174C"/>
    <w:rsid w:val="001E377F"/>
    <w:rsid w:val="001E5973"/>
    <w:rsid w:val="001E5D15"/>
    <w:rsid w:val="001E64D0"/>
    <w:rsid w:val="001F2320"/>
    <w:rsid w:val="001F56DC"/>
    <w:rsid w:val="00200F97"/>
    <w:rsid w:val="002027A3"/>
    <w:rsid w:val="00203D89"/>
    <w:rsid w:val="002042CC"/>
    <w:rsid w:val="00204593"/>
    <w:rsid w:val="00205AC5"/>
    <w:rsid w:val="00207F6C"/>
    <w:rsid w:val="00211EC7"/>
    <w:rsid w:val="00213AE4"/>
    <w:rsid w:val="00215B0F"/>
    <w:rsid w:val="00215F21"/>
    <w:rsid w:val="00216053"/>
    <w:rsid w:val="0022063B"/>
    <w:rsid w:val="002216DB"/>
    <w:rsid w:val="0022248E"/>
    <w:rsid w:val="002229E1"/>
    <w:rsid w:val="00224F67"/>
    <w:rsid w:val="00225493"/>
    <w:rsid w:val="00225FF7"/>
    <w:rsid w:val="00226B3E"/>
    <w:rsid w:val="0023145D"/>
    <w:rsid w:val="002322F1"/>
    <w:rsid w:val="0023267C"/>
    <w:rsid w:val="002352D6"/>
    <w:rsid w:val="00235581"/>
    <w:rsid w:val="00236E8D"/>
    <w:rsid w:val="002373E8"/>
    <w:rsid w:val="00241716"/>
    <w:rsid w:val="00242882"/>
    <w:rsid w:val="00242C20"/>
    <w:rsid w:val="0024353A"/>
    <w:rsid w:val="00245909"/>
    <w:rsid w:val="00245D2F"/>
    <w:rsid w:val="00246139"/>
    <w:rsid w:val="0025107B"/>
    <w:rsid w:val="002513E3"/>
    <w:rsid w:val="0025303D"/>
    <w:rsid w:val="00254519"/>
    <w:rsid w:val="00255144"/>
    <w:rsid w:val="00255205"/>
    <w:rsid w:val="002608D8"/>
    <w:rsid w:val="0026120D"/>
    <w:rsid w:val="00264117"/>
    <w:rsid w:val="002652EE"/>
    <w:rsid w:val="00265B8B"/>
    <w:rsid w:val="00266E60"/>
    <w:rsid w:val="002700C2"/>
    <w:rsid w:val="002701E1"/>
    <w:rsid w:val="002704A7"/>
    <w:rsid w:val="0027202B"/>
    <w:rsid w:val="00273CB0"/>
    <w:rsid w:val="00274D2D"/>
    <w:rsid w:val="00276080"/>
    <w:rsid w:val="00277BFC"/>
    <w:rsid w:val="00280AD4"/>
    <w:rsid w:val="00282A76"/>
    <w:rsid w:val="0028328D"/>
    <w:rsid w:val="00283498"/>
    <w:rsid w:val="00283A51"/>
    <w:rsid w:val="00284B8D"/>
    <w:rsid w:val="00284C7C"/>
    <w:rsid w:val="00286833"/>
    <w:rsid w:val="002914F4"/>
    <w:rsid w:val="00294A8D"/>
    <w:rsid w:val="00295EFC"/>
    <w:rsid w:val="00296425"/>
    <w:rsid w:val="00296F4C"/>
    <w:rsid w:val="002A04EE"/>
    <w:rsid w:val="002A2343"/>
    <w:rsid w:val="002A2D29"/>
    <w:rsid w:val="002A3E00"/>
    <w:rsid w:val="002A445E"/>
    <w:rsid w:val="002A674D"/>
    <w:rsid w:val="002B0E5F"/>
    <w:rsid w:val="002B1291"/>
    <w:rsid w:val="002B2F50"/>
    <w:rsid w:val="002B3433"/>
    <w:rsid w:val="002B4F5C"/>
    <w:rsid w:val="002B7EF9"/>
    <w:rsid w:val="002C0320"/>
    <w:rsid w:val="002C1D01"/>
    <w:rsid w:val="002C42CF"/>
    <w:rsid w:val="002C6A53"/>
    <w:rsid w:val="002C78B7"/>
    <w:rsid w:val="002D02EB"/>
    <w:rsid w:val="002D063D"/>
    <w:rsid w:val="002D0965"/>
    <w:rsid w:val="002D0BD1"/>
    <w:rsid w:val="002D4107"/>
    <w:rsid w:val="002D4459"/>
    <w:rsid w:val="002D4B8E"/>
    <w:rsid w:val="002D51EE"/>
    <w:rsid w:val="002D5304"/>
    <w:rsid w:val="002D5326"/>
    <w:rsid w:val="002E2791"/>
    <w:rsid w:val="002E5C23"/>
    <w:rsid w:val="002E7449"/>
    <w:rsid w:val="002F096F"/>
    <w:rsid w:val="002F228F"/>
    <w:rsid w:val="002F3AC3"/>
    <w:rsid w:val="002F44AD"/>
    <w:rsid w:val="002F4B40"/>
    <w:rsid w:val="002F5517"/>
    <w:rsid w:val="002F7221"/>
    <w:rsid w:val="00301435"/>
    <w:rsid w:val="00301A59"/>
    <w:rsid w:val="00302964"/>
    <w:rsid w:val="0030313D"/>
    <w:rsid w:val="003035C6"/>
    <w:rsid w:val="0030403D"/>
    <w:rsid w:val="0030426B"/>
    <w:rsid w:val="00306805"/>
    <w:rsid w:val="00306AED"/>
    <w:rsid w:val="00306F4B"/>
    <w:rsid w:val="0030718F"/>
    <w:rsid w:val="003079C2"/>
    <w:rsid w:val="00310B3F"/>
    <w:rsid w:val="0031242E"/>
    <w:rsid w:val="0031535E"/>
    <w:rsid w:val="00316C86"/>
    <w:rsid w:val="00316EFD"/>
    <w:rsid w:val="00322F8C"/>
    <w:rsid w:val="00324FAB"/>
    <w:rsid w:val="00325C3E"/>
    <w:rsid w:val="00326D48"/>
    <w:rsid w:val="0032730F"/>
    <w:rsid w:val="00332115"/>
    <w:rsid w:val="003351CF"/>
    <w:rsid w:val="003354DA"/>
    <w:rsid w:val="003363D7"/>
    <w:rsid w:val="003365CC"/>
    <w:rsid w:val="003371F1"/>
    <w:rsid w:val="00340830"/>
    <w:rsid w:val="00342CF1"/>
    <w:rsid w:val="003440E8"/>
    <w:rsid w:val="00344588"/>
    <w:rsid w:val="00344B0E"/>
    <w:rsid w:val="0034682A"/>
    <w:rsid w:val="003509D4"/>
    <w:rsid w:val="00350D84"/>
    <w:rsid w:val="003518FC"/>
    <w:rsid w:val="0035311C"/>
    <w:rsid w:val="0036049C"/>
    <w:rsid w:val="00360925"/>
    <w:rsid w:val="0036157F"/>
    <w:rsid w:val="00362346"/>
    <w:rsid w:val="00363341"/>
    <w:rsid w:val="0036647A"/>
    <w:rsid w:val="003675E9"/>
    <w:rsid w:val="003720C2"/>
    <w:rsid w:val="00381520"/>
    <w:rsid w:val="003816A2"/>
    <w:rsid w:val="003817D7"/>
    <w:rsid w:val="003834ED"/>
    <w:rsid w:val="003837EB"/>
    <w:rsid w:val="00384180"/>
    <w:rsid w:val="00384D58"/>
    <w:rsid w:val="0039007B"/>
    <w:rsid w:val="003913C2"/>
    <w:rsid w:val="0039289E"/>
    <w:rsid w:val="00393F50"/>
    <w:rsid w:val="00394FBA"/>
    <w:rsid w:val="0039642B"/>
    <w:rsid w:val="003971C5"/>
    <w:rsid w:val="003972BB"/>
    <w:rsid w:val="00397AC2"/>
    <w:rsid w:val="003A088A"/>
    <w:rsid w:val="003A1346"/>
    <w:rsid w:val="003A4753"/>
    <w:rsid w:val="003A62CC"/>
    <w:rsid w:val="003A67D2"/>
    <w:rsid w:val="003B2932"/>
    <w:rsid w:val="003B2AEC"/>
    <w:rsid w:val="003B3706"/>
    <w:rsid w:val="003C12CA"/>
    <w:rsid w:val="003C16AE"/>
    <w:rsid w:val="003C4C85"/>
    <w:rsid w:val="003C4E0B"/>
    <w:rsid w:val="003C5151"/>
    <w:rsid w:val="003D316C"/>
    <w:rsid w:val="003D38D7"/>
    <w:rsid w:val="003D5666"/>
    <w:rsid w:val="003D62C2"/>
    <w:rsid w:val="003E01B4"/>
    <w:rsid w:val="003E0A46"/>
    <w:rsid w:val="003E1212"/>
    <w:rsid w:val="003E3421"/>
    <w:rsid w:val="003E37D5"/>
    <w:rsid w:val="003E3A89"/>
    <w:rsid w:val="003E565D"/>
    <w:rsid w:val="003E64D8"/>
    <w:rsid w:val="003E70F7"/>
    <w:rsid w:val="003F0BFC"/>
    <w:rsid w:val="003F1E74"/>
    <w:rsid w:val="003F2678"/>
    <w:rsid w:val="003F5AE5"/>
    <w:rsid w:val="003F7F3D"/>
    <w:rsid w:val="00400AFA"/>
    <w:rsid w:val="004030C6"/>
    <w:rsid w:val="00405552"/>
    <w:rsid w:val="00406396"/>
    <w:rsid w:val="004066A3"/>
    <w:rsid w:val="004073A0"/>
    <w:rsid w:val="00410916"/>
    <w:rsid w:val="00410D8C"/>
    <w:rsid w:val="00411906"/>
    <w:rsid w:val="00413135"/>
    <w:rsid w:val="00415ADA"/>
    <w:rsid w:val="0041627D"/>
    <w:rsid w:val="00416C3A"/>
    <w:rsid w:val="00416CD8"/>
    <w:rsid w:val="0041712E"/>
    <w:rsid w:val="00420192"/>
    <w:rsid w:val="004208B3"/>
    <w:rsid w:val="0042208F"/>
    <w:rsid w:val="004243F1"/>
    <w:rsid w:val="00424C52"/>
    <w:rsid w:val="004274BA"/>
    <w:rsid w:val="0043063D"/>
    <w:rsid w:val="004331B6"/>
    <w:rsid w:val="0043486C"/>
    <w:rsid w:val="00434983"/>
    <w:rsid w:val="004374ED"/>
    <w:rsid w:val="00437661"/>
    <w:rsid w:val="0043795C"/>
    <w:rsid w:val="00440F47"/>
    <w:rsid w:val="0044325F"/>
    <w:rsid w:val="00450671"/>
    <w:rsid w:val="00451774"/>
    <w:rsid w:val="00451C08"/>
    <w:rsid w:val="00452975"/>
    <w:rsid w:val="00453BD7"/>
    <w:rsid w:val="004574E2"/>
    <w:rsid w:val="00457849"/>
    <w:rsid w:val="00457AA4"/>
    <w:rsid w:val="0046187B"/>
    <w:rsid w:val="00461C02"/>
    <w:rsid w:val="00467B08"/>
    <w:rsid w:val="00470705"/>
    <w:rsid w:val="00470F6F"/>
    <w:rsid w:val="004716BA"/>
    <w:rsid w:val="00473443"/>
    <w:rsid w:val="00473612"/>
    <w:rsid w:val="0047368D"/>
    <w:rsid w:val="004754F1"/>
    <w:rsid w:val="00475F1C"/>
    <w:rsid w:val="00476322"/>
    <w:rsid w:val="00480AB0"/>
    <w:rsid w:val="004828A7"/>
    <w:rsid w:val="00485460"/>
    <w:rsid w:val="00487591"/>
    <w:rsid w:val="0048771B"/>
    <w:rsid w:val="0049043A"/>
    <w:rsid w:val="00492669"/>
    <w:rsid w:val="00492A2A"/>
    <w:rsid w:val="00492B00"/>
    <w:rsid w:val="004930C3"/>
    <w:rsid w:val="00495F9F"/>
    <w:rsid w:val="004960E6"/>
    <w:rsid w:val="0049721E"/>
    <w:rsid w:val="004A03B7"/>
    <w:rsid w:val="004A24F1"/>
    <w:rsid w:val="004A339E"/>
    <w:rsid w:val="004A375F"/>
    <w:rsid w:val="004A3B59"/>
    <w:rsid w:val="004A42E4"/>
    <w:rsid w:val="004A47FE"/>
    <w:rsid w:val="004B0622"/>
    <w:rsid w:val="004B3096"/>
    <w:rsid w:val="004B45FD"/>
    <w:rsid w:val="004B69B9"/>
    <w:rsid w:val="004B731A"/>
    <w:rsid w:val="004C0E57"/>
    <w:rsid w:val="004C0EC0"/>
    <w:rsid w:val="004C2B78"/>
    <w:rsid w:val="004C4B2B"/>
    <w:rsid w:val="004C7655"/>
    <w:rsid w:val="004C7BC2"/>
    <w:rsid w:val="004D03B6"/>
    <w:rsid w:val="004D3087"/>
    <w:rsid w:val="004D35B5"/>
    <w:rsid w:val="004D3A19"/>
    <w:rsid w:val="004D42A1"/>
    <w:rsid w:val="004D44D0"/>
    <w:rsid w:val="004D4F6C"/>
    <w:rsid w:val="004D5BE0"/>
    <w:rsid w:val="004D5EA6"/>
    <w:rsid w:val="004D72FB"/>
    <w:rsid w:val="004D7D56"/>
    <w:rsid w:val="004D7F8E"/>
    <w:rsid w:val="004E2EF3"/>
    <w:rsid w:val="004E471B"/>
    <w:rsid w:val="004E52AD"/>
    <w:rsid w:val="004E636C"/>
    <w:rsid w:val="004E6AFE"/>
    <w:rsid w:val="004E6D77"/>
    <w:rsid w:val="004E7E93"/>
    <w:rsid w:val="004F47CD"/>
    <w:rsid w:val="004F48C1"/>
    <w:rsid w:val="004F59A3"/>
    <w:rsid w:val="004F7665"/>
    <w:rsid w:val="004F79B3"/>
    <w:rsid w:val="00501528"/>
    <w:rsid w:val="00501BE7"/>
    <w:rsid w:val="00501C02"/>
    <w:rsid w:val="00502064"/>
    <w:rsid w:val="00503830"/>
    <w:rsid w:val="0050384D"/>
    <w:rsid w:val="00504A9D"/>
    <w:rsid w:val="00504A9F"/>
    <w:rsid w:val="0050568B"/>
    <w:rsid w:val="00505CC2"/>
    <w:rsid w:val="00506714"/>
    <w:rsid w:val="00507909"/>
    <w:rsid w:val="005101AB"/>
    <w:rsid w:val="00510662"/>
    <w:rsid w:val="005116D3"/>
    <w:rsid w:val="00511925"/>
    <w:rsid w:val="0051197F"/>
    <w:rsid w:val="005122D0"/>
    <w:rsid w:val="00513D23"/>
    <w:rsid w:val="00516400"/>
    <w:rsid w:val="00520D20"/>
    <w:rsid w:val="0052116F"/>
    <w:rsid w:val="00521770"/>
    <w:rsid w:val="0052577C"/>
    <w:rsid w:val="00525D7C"/>
    <w:rsid w:val="00525F8A"/>
    <w:rsid w:val="005328A8"/>
    <w:rsid w:val="00532CF6"/>
    <w:rsid w:val="00533F9D"/>
    <w:rsid w:val="0053482C"/>
    <w:rsid w:val="005349A4"/>
    <w:rsid w:val="00534A74"/>
    <w:rsid w:val="00537057"/>
    <w:rsid w:val="00540043"/>
    <w:rsid w:val="00541762"/>
    <w:rsid w:val="00547582"/>
    <w:rsid w:val="0054776E"/>
    <w:rsid w:val="0055086D"/>
    <w:rsid w:val="005524ED"/>
    <w:rsid w:val="00552C32"/>
    <w:rsid w:val="00553B86"/>
    <w:rsid w:val="005541C8"/>
    <w:rsid w:val="00554392"/>
    <w:rsid w:val="0055683A"/>
    <w:rsid w:val="005615CD"/>
    <w:rsid w:val="00561F4A"/>
    <w:rsid w:val="00562CB7"/>
    <w:rsid w:val="005652E5"/>
    <w:rsid w:val="0056763D"/>
    <w:rsid w:val="005731FE"/>
    <w:rsid w:val="00573462"/>
    <w:rsid w:val="005774A8"/>
    <w:rsid w:val="005812E4"/>
    <w:rsid w:val="005824D3"/>
    <w:rsid w:val="00583D59"/>
    <w:rsid w:val="00584495"/>
    <w:rsid w:val="00584B77"/>
    <w:rsid w:val="00585117"/>
    <w:rsid w:val="00586C62"/>
    <w:rsid w:val="005924DE"/>
    <w:rsid w:val="0059274F"/>
    <w:rsid w:val="00594E7B"/>
    <w:rsid w:val="00596413"/>
    <w:rsid w:val="00597BF8"/>
    <w:rsid w:val="00597C74"/>
    <w:rsid w:val="00597CC1"/>
    <w:rsid w:val="005A0AC5"/>
    <w:rsid w:val="005A0DAA"/>
    <w:rsid w:val="005A1121"/>
    <w:rsid w:val="005A54EE"/>
    <w:rsid w:val="005A586E"/>
    <w:rsid w:val="005B04D4"/>
    <w:rsid w:val="005B16EE"/>
    <w:rsid w:val="005B1954"/>
    <w:rsid w:val="005B2164"/>
    <w:rsid w:val="005B21EE"/>
    <w:rsid w:val="005B350E"/>
    <w:rsid w:val="005B522E"/>
    <w:rsid w:val="005B5A4C"/>
    <w:rsid w:val="005B687F"/>
    <w:rsid w:val="005B78E5"/>
    <w:rsid w:val="005C1266"/>
    <w:rsid w:val="005C2BA6"/>
    <w:rsid w:val="005C6A99"/>
    <w:rsid w:val="005C728F"/>
    <w:rsid w:val="005C7530"/>
    <w:rsid w:val="005D31B2"/>
    <w:rsid w:val="005D667F"/>
    <w:rsid w:val="005D6A81"/>
    <w:rsid w:val="005E00AF"/>
    <w:rsid w:val="005E101F"/>
    <w:rsid w:val="005E3EED"/>
    <w:rsid w:val="005E65D6"/>
    <w:rsid w:val="005E67A5"/>
    <w:rsid w:val="005F0388"/>
    <w:rsid w:val="005F1728"/>
    <w:rsid w:val="005F2887"/>
    <w:rsid w:val="005F2D98"/>
    <w:rsid w:val="005F33C7"/>
    <w:rsid w:val="005F42E8"/>
    <w:rsid w:val="005F5FF6"/>
    <w:rsid w:val="005F66D8"/>
    <w:rsid w:val="005F6EAA"/>
    <w:rsid w:val="00600FD3"/>
    <w:rsid w:val="00601718"/>
    <w:rsid w:val="006017F1"/>
    <w:rsid w:val="00601871"/>
    <w:rsid w:val="0060332F"/>
    <w:rsid w:val="00605D65"/>
    <w:rsid w:val="00606E4D"/>
    <w:rsid w:val="00611168"/>
    <w:rsid w:val="00615890"/>
    <w:rsid w:val="00617FDA"/>
    <w:rsid w:val="0062147B"/>
    <w:rsid w:val="0062184E"/>
    <w:rsid w:val="006228A0"/>
    <w:rsid w:val="00622A76"/>
    <w:rsid w:val="00623798"/>
    <w:rsid w:val="00625E06"/>
    <w:rsid w:val="006309D6"/>
    <w:rsid w:val="00630D6E"/>
    <w:rsid w:val="0063209A"/>
    <w:rsid w:val="00633FFD"/>
    <w:rsid w:val="00634F45"/>
    <w:rsid w:val="00637798"/>
    <w:rsid w:val="00637AB7"/>
    <w:rsid w:val="00641D2D"/>
    <w:rsid w:val="00642494"/>
    <w:rsid w:val="006468BE"/>
    <w:rsid w:val="006508CD"/>
    <w:rsid w:val="00651E27"/>
    <w:rsid w:val="006525B9"/>
    <w:rsid w:val="00654D13"/>
    <w:rsid w:val="00656D36"/>
    <w:rsid w:val="00660EC3"/>
    <w:rsid w:val="00661FDA"/>
    <w:rsid w:val="006625CD"/>
    <w:rsid w:val="00662FD7"/>
    <w:rsid w:val="00663FCC"/>
    <w:rsid w:val="00664851"/>
    <w:rsid w:val="00665C27"/>
    <w:rsid w:val="00665C2A"/>
    <w:rsid w:val="00667679"/>
    <w:rsid w:val="00672D6C"/>
    <w:rsid w:val="006735A7"/>
    <w:rsid w:val="00675BED"/>
    <w:rsid w:val="00677A3A"/>
    <w:rsid w:val="00677D51"/>
    <w:rsid w:val="00682101"/>
    <w:rsid w:val="0068550B"/>
    <w:rsid w:val="0068570C"/>
    <w:rsid w:val="0069059A"/>
    <w:rsid w:val="006910E8"/>
    <w:rsid w:val="006926F4"/>
    <w:rsid w:val="00694FBB"/>
    <w:rsid w:val="00697E1C"/>
    <w:rsid w:val="006A014B"/>
    <w:rsid w:val="006A0400"/>
    <w:rsid w:val="006A44EC"/>
    <w:rsid w:val="006B10B8"/>
    <w:rsid w:val="006B18E4"/>
    <w:rsid w:val="006B1A10"/>
    <w:rsid w:val="006B2A2C"/>
    <w:rsid w:val="006B30B9"/>
    <w:rsid w:val="006B3895"/>
    <w:rsid w:val="006B3C04"/>
    <w:rsid w:val="006B5A57"/>
    <w:rsid w:val="006B6F30"/>
    <w:rsid w:val="006B7FF3"/>
    <w:rsid w:val="006C0682"/>
    <w:rsid w:val="006C0E59"/>
    <w:rsid w:val="006C3231"/>
    <w:rsid w:val="006C46A3"/>
    <w:rsid w:val="006C471F"/>
    <w:rsid w:val="006C598A"/>
    <w:rsid w:val="006C5CC5"/>
    <w:rsid w:val="006C5D0F"/>
    <w:rsid w:val="006C65B9"/>
    <w:rsid w:val="006D0490"/>
    <w:rsid w:val="006D267D"/>
    <w:rsid w:val="006D432C"/>
    <w:rsid w:val="006E0644"/>
    <w:rsid w:val="006E157D"/>
    <w:rsid w:val="006E1E7F"/>
    <w:rsid w:val="006E21EC"/>
    <w:rsid w:val="006E2372"/>
    <w:rsid w:val="006E294C"/>
    <w:rsid w:val="006E4F51"/>
    <w:rsid w:val="006E5924"/>
    <w:rsid w:val="006E5DF2"/>
    <w:rsid w:val="006E60B6"/>
    <w:rsid w:val="006F3EF4"/>
    <w:rsid w:val="006F4BD0"/>
    <w:rsid w:val="006F51FC"/>
    <w:rsid w:val="007000EC"/>
    <w:rsid w:val="00700B62"/>
    <w:rsid w:val="00701503"/>
    <w:rsid w:val="007016EB"/>
    <w:rsid w:val="00702E8E"/>
    <w:rsid w:val="00706FF8"/>
    <w:rsid w:val="00710504"/>
    <w:rsid w:val="00712FDD"/>
    <w:rsid w:val="007143F2"/>
    <w:rsid w:val="0071469F"/>
    <w:rsid w:val="00714854"/>
    <w:rsid w:val="00715EB2"/>
    <w:rsid w:val="00716B35"/>
    <w:rsid w:val="00717DF6"/>
    <w:rsid w:val="007209E1"/>
    <w:rsid w:val="00721C13"/>
    <w:rsid w:val="00721E75"/>
    <w:rsid w:val="00724D94"/>
    <w:rsid w:val="007268D4"/>
    <w:rsid w:val="007311FA"/>
    <w:rsid w:val="00733E8F"/>
    <w:rsid w:val="00734309"/>
    <w:rsid w:val="007363CE"/>
    <w:rsid w:val="00736B98"/>
    <w:rsid w:val="00737E24"/>
    <w:rsid w:val="007416C2"/>
    <w:rsid w:val="00742FDF"/>
    <w:rsid w:val="007433DB"/>
    <w:rsid w:val="007442DB"/>
    <w:rsid w:val="0074502A"/>
    <w:rsid w:val="00745C82"/>
    <w:rsid w:val="00746799"/>
    <w:rsid w:val="00746C89"/>
    <w:rsid w:val="0075086D"/>
    <w:rsid w:val="00750D54"/>
    <w:rsid w:val="00753B34"/>
    <w:rsid w:val="00754930"/>
    <w:rsid w:val="00755208"/>
    <w:rsid w:val="00756E9E"/>
    <w:rsid w:val="00761E40"/>
    <w:rsid w:val="00762837"/>
    <w:rsid w:val="00764011"/>
    <w:rsid w:val="0076463B"/>
    <w:rsid w:val="007651EA"/>
    <w:rsid w:val="007652FF"/>
    <w:rsid w:val="00766789"/>
    <w:rsid w:val="00767268"/>
    <w:rsid w:val="00771A5F"/>
    <w:rsid w:val="00771F79"/>
    <w:rsid w:val="00772586"/>
    <w:rsid w:val="0077302B"/>
    <w:rsid w:val="0077408B"/>
    <w:rsid w:val="00776813"/>
    <w:rsid w:val="007817C0"/>
    <w:rsid w:val="00781983"/>
    <w:rsid w:val="00785DA2"/>
    <w:rsid w:val="0078664A"/>
    <w:rsid w:val="007871D9"/>
    <w:rsid w:val="007949EE"/>
    <w:rsid w:val="0079505C"/>
    <w:rsid w:val="007963D5"/>
    <w:rsid w:val="00797354"/>
    <w:rsid w:val="007A4AA8"/>
    <w:rsid w:val="007A4CC2"/>
    <w:rsid w:val="007B3211"/>
    <w:rsid w:val="007B3598"/>
    <w:rsid w:val="007B66CD"/>
    <w:rsid w:val="007B76A5"/>
    <w:rsid w:val="007B7E2D"/>
    <w:rsid w:val="007C0223"/>
    <w:rsid w:val="007C14B8"/>
    <w:rsid w:val="007C1718"/>
    <w:rsid w:val="007C2F91"/>
    <w:rsid w:val="007C3680"/>
    <w:rsid w:val="007C37FE"/>
    <w:rsid w:val="007C6914"/>
    <w:rsid w:val="007D1545"/>
    <w:rsid w:val="007D1619"/>
    <w:rsid w:val="007D277D"/>
    <w:rsid w:val="007D2EBC"/>
    <w:rsid w:val="007D409A"/>
    <w:rsid w:val="007D4700"/>
    <w:rsid w:val="007D7886"/>
    <w:rsid w:val="007D7E64"/>
    <w:rsid w:val="007E0DFE"/>
    <w:rsid w:val="007E13C8"/>
    <w:rsid w:val="007E20D7"/>
    <w:rsid w:val="007E2858"/>
    <w:rsid w:val="007E426C"/>
    <w:rsid w:val="007E46D6"/>
    <w:rsid w:val="007E5758"/>
    <w:rsid w:val="007E58D1"/>
    <w:rsid w:val="007E6A04"/>
    <w:rsid w:val="007F169A"/>
    <w:rsid w:val="007F3E4D"/>
    <w:rsid w:val="007F3E8B"/>
    <w:rsid w:val="007F4A6C"/>
    <w:rsid w:val="007F589A"/>
    <w:rsid w:val="007F7328"/>
    <w:rsid w:val="007F76AC"/>
    <w:rsid w:val="008026E9"/>
    <w:rsid w:val="00806B8A"/>
    <w:rsid w:val="0080713D"/>
    <w:rsid w:val="00807DD4"/>
    <w:rsid w:val="0081019E"/>
    <w:rsid w:val="008105BB"/>
    <w:rsid w:val="0081517E"/>
    <w:rsid w:val="00816BE5"/>
    <w:rsid w:val="00817E95"/>
    <w:rsid w:val="00820355"/>
    <w:rsid w:val="008204FB"/>
    <w:rsid w:val="0082085E"/>
    <w:rsid w:val="00822276"/>
    <w:rsid w:val="00822CCC"/>
    <w:rsid w:val="0082312C"/>
    <w:rsid w:val="00824E30"/>
    <w:rsid w:val="008268D5"/>
    <w:rsid w:val="00827094"/>
    <w:rsid w:val="008270C7"/>
    <w:rsid w:val="00832A6B"/>
    <w:rsid w:val="008416D2"/>
    <w:rsid w:val="00842E81"/>
    <w:rsid w:val="0084303D"/>
    <w:rsid w:val="00844A35"/>
    <w:rsid w:val="0084637F"/>
    <w:rsid w:val="00846983"/>
    <w:rsid w:val="00847843"/>
    <w:rsid w:val="00847D37"/>
    <w:rsid w:val="0085189A"/>
    <w:rsid w:val="008529A1"/>
    <w:rsid w:val="00853086"/>
    <w:rsid w:val="008532AE"/>
    <w:rsid w:val="00853627"/>
    <w:rsid w:val="0085548B"/>
    <w:rsid w:val="00856C0A"/>
    <w:rsid w:val="00856C58"/>
    <w:rsid w:val="00856D57"/>
    <w:rsid w:val="0086140B"/>
    <w:rsid w:val="00861780"/>
    <w:rsid w:val="00862125"/>
    <w:rsid w:val="008621C9"/>
    <w:rsid w:val="0086447C"/>
    <w:rsid w:val="00864F7F"/>
    <w:rsid w:val="008659B8"/>
    <w:rsid w:val="008659D7"/>
    <w:rsid w:val="0086682D"/>
    <w:rsid w:val="0086795E"/>
    <w:rsid w:val="0087142B"/>
    <w:rsid w:val="008731D1"/>
    <w:rsid w:val="00873860"/>
    <w:rsid w:val="00873DD6"/>
    <w:rsid w:val="00874B0B"/>
    <w:rsid w:val="00875F4B"/>
    <w:rsid w:val="008765E6"/>
    <w:rsid w:val="008777FB"/>
    <w:rsid w:val="008778CE"/>
    <w:rsid w:val="00882A0F"/>
    <w:rsid w:val="00882AF4"/>
    <w:rsid w:val="0088380E"/>
    <w:rsid w:val="0088454B"/>
    <w:rsid w:val="008866CB"/>
    <w:rsid w:val="00886B9D"/>
    <w:rsid w:val="00886D13"/>
    <w:rsid w:val="008870BD"/>
    <w:rsid w:val="00887F5A"/>
    <w:rsid w:val="008903F4"/>
    <w:rsid w:val="008916E0"/>
    <w:rsid w:val="00891819"/>
    <w:rsid w:val="00891A6A"/>
    <w:rsid w:val="00891EAF"/>
    <w:rsid w:val="0089207C"/>
    <w:rsid w:val="0089251B"/>
    <w:rsid w:val="008926DD"/>
    <w:rsid w:val="00893D43"/>
    <w:rsid w:val="00893D6B"/>
    <w:rsid w:val="0089561F"/>
    <w:rsid w:val="008A04EE"/>
    <w:rsid w:val="008A2E4E"/>
    <w:rsid w:val="008A3F63"/>
    <w:rsid w:val="008A4AD7"/>
    <w:rsid w:val="008A60B9"/>
    <w:rsid w:val="008B56AC"/>
    <w:rsid w:val="008B59C9"/>
    <w:rsid w:val="008B5AC0"/>
    <w:rsid w:val="008B7F6A"/>
    <w:rsid w:val="008C427B"/>
    <w:rsid w:val="008C4FAC"/>
    <w:rsid w:val="008C620D"/>
    <w:rsid w:val="008C682F"/>
    <w:rsid w:val="008C7100"/>
    <w:rsid w:val="008D1100"/>
    <w:rsid w:val="008D159A"/>
    <w:rsid w:val="008D20CC"/>
    <w:rsid w:val="008D2137"/>
    <w:rsid w:val="008D2A97"/>
    <w:rsid w:val="008D4A83"/>
    <w:rsid w:val="008D6E15"/>
    <w:rsid w:val="008D79BD"/>
    <w:rsid w:val="008E0649"/>
    <w:rsid w:val="008E5FAC"/>
    <w:rsid w:val="008E6B73"/>
    <w:rsid w:val="008E6F9B"/>
    <w:rsid w:val="008F113B"/>
    <w:rsid w:val="008F16B8"/>
    <w:rsid w:val="008F51FA"/>
    <w:rsid w:val="008F55C5"/>
    <w:rsid w:val="008F6AD3"/>
    <w:rsid w:val="008F6DB2"/>
    <w:rsid w:val="008F7781"/>
    <w:rsid w:val="00901B08"/>
    <w:rsid w:val="00902BC4"/>
    <w:rsid w:val="00905093"/>
    <w:rsid w:val="0090672B"/>
    <w:rsid w:val="00906BCD"/>
    <w:rsid w:val="009105F6"/>
    <w:rsid w:val="00910802"/>
    <w:rsid w:val="009116B3"/>
    <w:rsid w:val="009166B1"/>
    <w:rsid w:val="009170B4"/>
    <w:rsid w:val="00922695"/>
    <w:rsid w:val="00923DF8"/>
    <w:rsid w:val="009247C2"/>
    <w:rsid w:val="00925282"/>
    <w:rsid w:val="009260F7"/>
    <w:rsid w:val="0092639E"/>
    <w:rsid w:val="0092685E"/>
    <w:rsid w:val="00931045"/>
    <w:rsid w:val="00932B94"/>
    <w:rsid w:val="00933588"/>
    <w:rsid w:val="0093434D"/>
    <w:rsid w:val="00934586"/>
    <w:rsid w:val="0093763D"/>
    <w:rsid w:val="00940429"/>
    <w:rsid w:val="00942A51"/>
    <w:rsid w:val="00942F42"/>
    <w:rsid w:val="00943224"/>
    <w:rsid w:val="0094532F"/>
    <w:rsid w:val="00950991"/>
    <w:rsid w:val="0095363B"/>
    <w:rsid w:val="00954484"/>
    <w:rsid w:val="00956F67"/>
    <w:rsid w:val="009636DF"/>
    <w:rsid w:val="00965ECC"/>
    <w:rsid w:val="0096729D"/>
    <w:rsid w:val="00973600"/>
    <w:rsid w:val="00973615"/>
    <w:rsid w:val="00974ED4"/>
    <w:rsid w:val="009817CE"/>
    <w:rsid w:val="00981DF1"/>
    <w:rsid w:val="009835A0"/>
    <w:rsid w:val="00987D7B"/>
    <w:rsid w:val="009927FC"/>
    <w:rsid w:val="00995FCA"/>
    <w:rsid w:val="009960C9"/>
    <w:rsid w:val="009969B0"/>
    <w:rsid w:val="009976A1"/>
    <w:rsid w:val="009A0B13"/>
    <w:rsid w:val="009A452D"/>
    <w:rsid w:val="009A4D9A"/>
    <w:rsid w:val="009A7E52"/>
    <w:rsid w:val="009B3EF0"/>
    <w:rsid w:val="009C0098"/>
    <w:rsid w:val="009C1410"/>
    <w:rsid w:val="009C2BBD"/>
    <w:rsid w:val="009C2C10"/>
    <w:rsid w:val="009C4F03"/>
    <w:rsid w:val="009C72F3"/>
    <w:rsid w:val="009C7966"/>
    <w:rsid w:val="009D05FB"/>
    <w:rsid w:val="009D07CE"/>
    <w:rsid w:val="009D3250"/>
    <w:rsid w:val="009D5A88"/>
    <w:rsid w:val="009D64DB"/>
    <w:rsid w:val="009E109C"/>
    <w:rsid w:val="009E1DFE"/>
    <w:rsid w:val="009E26FA"/>
    <w:rsid w:val="009E364A"/>
    <w:rsid w:val="009E3EA0"/>
    <w:rsid w:val="009E499F"/>
    <w:rsid w:val="009E4F04"/>
    <w:rsid w:val="009E6118"/>
    <w:rsid w:val="009E74FB"/>
    <w:rsid w:val="009F2D7A"/>
    <w:rsid w:val="009F31C7"/>
    <w:rsid w:val="009F3F01"/>
    <w:rsid w:val="009F4F0A"/>
    <w:rsid w:val="009F50CD"/>
    <w:rsid w:val="009F59B3"/>
    <w:rsid w:val="009F5B63"/>
    <w:rsid w:val="00A0186D"/>
    <w:rsid w:val="00A018C4"/>
    <w:rsid w:val="00A038B5"/>
    <w:rsid w:val="00A05DD2"/>
    <w:rsid w:val="00A061EB"/>
    <w:rsid w:val="00A06EBD"/>
    <w:rsid w:val="00A071AA"/>
    <w:rsid w:val="00A07F4D"/>
    <w:rsid w:val="00A07FFB"/>
    <w:rsid w:val="00A1240F"/>
    <w:rsid w:val="00A13CB9"/>
    <w:rsid w:val="00A13E7B"/>
    <w:rsid w:val="00A144F6"/>
    <w:rsid w:val="00A1522E"/>
    <w:rsid w:val="00A154E4"/>
    <w:rsid w:val="00A1727D"/>
    <w:rsid w:val="00A20559"/>
    <w:rsid w:val="00A2273A"/>
    <w:rsid w:val="00A242D1"/>
    <w:rsid w:val="00A24A23"/>
    <w:rsid w:val="00A279AD"/>
    <w:rsid w:val="00A31AEB"/>
    <w:rsid w:val="00A323BE"/>
    <w:rsid w:val="00A33B6F"/>
    <w:rsid w:val="00A3501A"/>
    <w:rsid w:val="00A40983"/>
    <w:rsid w:val="00A40C25"/>
    <w:rsid w:val="00A41A74"/>
    <w:rsid w:val="00A4277D"/>
    <w:rsid w:val="00A42B20"/>
    <w:rsid w:val="00A4415F"/>
    <w:rsid w:val="00A4524A"/>
    <w:rsid w:val="00A4569D"/>
    <w:rsid w:val="00A464BC"/>
    <w:rsid w:val="00A46562"/>
    <w:rsid w:val="00A50495"/>
    <w:rsid w:val="00A572D5"/>
    <w:rsid w:val="00A57507"/>
    <w:rsid w:val="00A57958"/>
    <w:rsid w:val="00A57C9A"/>
    <w:rsid w:val="00A61500"/>
    <w:rsid w:val="00A62347"/>
    <w:rsid w:val="00A649F6"/>
    <w:rsid w:val="00A65278"/>
    <w:rsid w:val="00A65E18"/>
    <w:rsid w:val="00A661AF"/>
    <w:rsid w:val="00A700BD"/>
    <w:rsid w:val="00A7155E"/>
    <w:rsid w:val="00A734A8"/>
    <w:rsid w:val="00A73E7E"/>
    <w:rsid w:val="00A74BAA"/>
    <w:rsid w:val="00A762F1"/>
    <w:rsid w:val="00A76927"/>
    <w:rsid w:val="00A82936"/>
    <w:rsid w:val="00A84B2F"/>
    <w:rsid w:val="00A859B9"/>
    <w:rsid w:val="00A9020A"/>
    <w:rsid w:val="00A9420C"/>
    <w:rsid w:val="00A97138"/>
    <w:rsid w:val="00A974B9"/>
    <w:rsid w:val="00AA07A0"/>
    <w:rsid w:val="00AA45A4"/>
    <w:rsid w:val="00AA4A1C"/>
    <w:rsid w:val="00AA4A4E"/>
    <w:rsid w:val="00AA509C"/>
    <w:rsid w:val="00AA564B"/>
    <w:rsid w:val="00AA60C0"/>
    <w:rsid w:val="00AA7B67"/>
    <w:rsid w:val="00AB009D"/>
    <w:rsid w:val="00AB1843"/>
    <w:rsid w:val="00AB2F23"/>
    <w:rsid w:val="00AB381D"/>
    <w:rsid w:val="00AB3A8F"/>
    <w:rsid w:val="00AB53D9"/>
    <w:rsid w:val="00AB5773"/>
    <w:rsid w:val="00AB57FC"/>
    <w:rsid w:val="00AB5FAD"/>
    <w:rsid w:val="00AC0C80"/>
    <w:rsid w:val="00AC0C9A"/>
    <w:rsid w:val="00AC3B7E"/>
    <w:rsid w:val="00AC63A5"/>
    <w:rsid w:val="00AD18C2"/>
    <w:rsid w:val="00AD3300"/>
    <w:rsid w:val="00AD3E45"/>
    <w:rsid w:val="00AD570A"/>
    <w:rsid w:val="00AD6A38"/>
    <w:rsid w:val="00AD714A"/>
    <w:rsid w:val="00AD76A5"/>
    <w:rsid w:val="00AE10A0"/>
    <w:rsid w:val="00AE294C"/>
    <w:rsid w:val="00AE3303"/>
    <w:rsid w:val="00AE41C6"/>
    <w:rsid w:val="00AE4C51"/>
    <w:rsid w:val="00AE4F29"/>
    <w:rsid w:val="00AE5664"/>
    <w:rsid w:val="00AE664B"/>
    <w:rsid w:val="00AF0E9A"/>
    <w:rsid w:val="00AF0EB1"/>
    <w:rsid w:val="00AF4003"/>
    <w:rsid w:val="00AF53D7"/>
    <w:rsid w:val="00AF70D0"/>
    <w:rsid w:val="00B00EA4"/>
    <w:rsid w:val="00B01F2B"/>
    <w:rsid w:val="00B03395"/>
    <w:rsid w:val="00B103AD"/>
    <w:rsid w:val="00B1067C"/>
    <w:rsid w:val="00B106FB"/>
    <w:rsid w:val="00B10D27"/>
    <w:rsid w:val="00B11D6F"/>
    <w:rsid w:val="00B13F9D"/>
    <w:rsid w:val="00B14485"/>
    <w:rsid w:val="00B15B1A"/>
    <w:rsid w:val="00B15DE0"/>
    <w:rsid w:val="00B16BBB"/>
    <w:rsid w:val="00B17B02"/>
    <w:rsid w:val="00B17B57"/>
    <w:rsid w:val="00B21D8A"/>
    <w:rsid w:val="00B23EBA"/>
    <w:rsid w:val="00B2405D"/>
    <w:rsid w:val="00B2479F"/>
    <w:rsid w:val="00B24E67"/>
    <w:rsid w:val="00B2792A"/>
    <w:rsid w:val="00B27FD1"/>
    <w:rsid w:val="00B30BD5"/>
    <w:rsid w:val="00B30C3E"/>
    <w:rsid w:val="00B31C83"/>
    <w:rsid w:val="00B31E80"/>
    <w:rsid w:val="00B31F8B"/>
    <w:rsid w:val="00B325AE"/>
    <w:rsid w:val="00B33101"/>
    <w:rsid w:val="00B352BF"/>
    <w:rsid w:val="00B35B2F"/>
    <w:rsid w:val="00B421C9"/>
    <w:rsid w:val="00B424CD"/>
    <w:rsid w:val="00B42EEA"/>
    <w:rsid w:val="00B437D2"/>
    <w:rsid w:val="00B4401E"/>
    <w:rsid w:val="00B4480D"/>
    <w:rsid w:val="00B45DB5"/>
    <w:rsid w:val="00B46A41"/>
    <w:rsid w:val="00B46C8B"/>
    <w:rsid w:val="00B50A24"/>
    <w:rsid w:val="00B50B83"/>
    <w:rsid w:val="00B50E4D"/>
    <w:rsid w:val="00B51E07"/>
    <w:rsid w:val="00B56480"/>
    <w:rsid w:val="00B61F3D"/>
    <w:rsid w:val="00B62207"/>
    <w:rsid w:val="00B64DC9"/>
    <w:rsid w:val="00B658C8"/>
    <w:rsid w:val="00B65CBD"/>
    <w:rsid w:val="00B71EDC"/>
    <w:rsid w:val="00B72A86"/>
    <w:rsid w:val="00B73339"/>
    <w:rsid w:val="00B74B9E"/>
    <w:rsid w:val="00B761DC"/>
    <w:rsid w:val="00B803F2"/>
    <w:rsid w:val="00B807D8"/>
    <w:rsid w:val="00B83992"/>
    <w:rsid w:val="00B868E3"/>
    <w:rsid w:val="00B86D29"/>
    <w:rsid w:val="00B913C9"/>
    <w:rsid w:val="00B91474"/>
    <w:rsid w:val="00B93639"/>
    <w:rsid w:val="00B93912"/>
    <w:rsid w:val="00B93AC1"/>
    <w:rsid w:val="00B972EF"/>
    <w:rsid w:val="00B97C07"/>
    <w:rsid w:val="00BA4A09"/>
    <w:rsid w:val="00BA4D35"/>
    <w:rsid w:val="00BA57AE"/>
    <w:rsid w:val="00BA6A2E"/>
    <w:rsid w:val="00BA701C"/>
    <w:rsid w:val="00BA79A9"/>
    <w:rsid w:val="00BB2B50"/>
    <w:rsid w:val="00BB3FA8"/>
    <w:rsid w:val="00BB4D0A"/>
    <w:rsid w:val="00BB6234"/>
    <w:rsid w:val="00BB7909"/>
    <w:rsid w:val="00BC07D2"/>
    <w:rsid w:val="00BC38C6"/>
    <w:rsid w:val="00BC490B"/>
    <w:rsid w:val="00BC674D"/>
    <w:rsid w:val="00BD136E"/>
    <w:rsid w:val="00BD21FE"/>
    <w:rsid w:val="00BD2560"/>
    <w:rsid w:val="00BD4A55"/>
    <w:rsid w:val="00BD4DD3"/>
    <w:rsid w:val="00BD574B"/>
    <w:rsid w:val="00BD6DA3"/>
    <w:rsid w:val="00BD6DAB"/>
    <w:rsid w:val="00BD7F5F"/>
    <w:rsid w:val="00BE11C1"/>
    <w:rsid w:val="00BE2580"/>
    <w:rsid w:val="00BE38D5"/>
    <w:rsid w:val="00BE6C37"/>
    <w:rsid w:val="00BE6D24"/>
    <w:rsid w:val="00BE6D29"/>
    <w:rsid w:val="00BF1643"/>
    <w:rsid w:val="00BF1B98"/>
    <w:rsid w:val="00BF2E3F"/>
    <w:rsid w:val="00BF474D"/>
    <w:rsid w:val="00C02E65"/>
    <w:rsid w:val="00C03144"/>
    <w:rsid w:val="00C031BC"/>
    <w:rsid w:val="00C053D9"/>
    <w:rsid w:val="00C0569A"/>
    <w:rsid w:val="00C056C2"/>
    <w:rsid w:val="00C05CCC"/>
    <w:rsid w:val="00C060D6"/>
    <w:rsid w:val="00C07279"/>
    <w:rsid w:val="00C10401"/>
    <w:rsid w:val="00C106D1"/>
    <w:rsid w:val="00C11BFF"/>
    <w:rsid w:val="00C138DA"/>
    <w:rsid w:val="00C13FA1"/>
    <w:rsid w:val="00C15F3B"/>
    <w:rsid w:val="00C15FB9"/>
    <w:rsid w:val="00C16C16"/>
    <w:rsid w:val="00C17F26"/>
    <w:rsid w:val="00C21AF1"/>
    <w:rsid w:val="00C2230A"/>
    <w:rsid w:val="00C22DD3"/>
    <w:rsid w:val="00C234DC"/>
    <w:rsid w:val="00C24753"/>
    <w:rsid w:val="00C2524C"/>
    <w:rsid w:val="00C263EA"/>
    <w:rsid w:val="00C30D9F"/>
    <w:rsid w:val="00C329FC"/>
    <w:rsid w:val="00C34B26"/>
    <w:rsid w:val="00C34B3D"/>
    <w:rsid w:val="00C365A0"/>
    <w:rsid w:val="00C37C9A"/>
    <w:rsid w:val="00C41391"/>
    <w:rsid w:val="00C42C51"/>
    <w:rsid w:val="00C438DB"/>
    <w:rsid w:val="00C46092"/>
    <w:rsid w:val="00C47F3B"/>
    <w:rsid w:val="00C52702"/>
    <w:rsid w:val="00C52AC8"/>
    <w:rsid w:val="00C52CE9"/>
    <w:rsid w:val="00C5558C"/>
    <w:rsid w:val="00C5563F"/>
    <w:rsid w:val="00C56902"/>
    <w:rsid w:val="00C6276F"/>
    <w:rsid w:val="00C63E60"/>
    <w:rsid w:val="00C64E95"/>
    <w:rsid w:val="00C65FB1"/>
    <w:rsid w:val="00C70BF2"/>
    <w:rsid w:val="00C70CBE"/>
    <w:rsid w:val="00C717AD"/>
    <w:rsid w:val="00C71D05"/>
    <w:rsid w:val="00C723D4"/>
    <w:rsid w:val="00C72BCE"/>
    <w:rsid w:val="00C731E4"/>
    <w:rsid w:val="00C74870"/>
    <w:rsid w:val="00C7511B"/>
    <w:rsid w:val="00C77200"/>
    <w:rsid w:val="00C8028C"/>
    <w:rsid w:val="00C80382"/>
    <w:rsid w:val="00C812BD"/>
    <w:rsid w:val="00C83698"/>
    <w:rsid w:val="00C83D36"/>
    <w:rsid w:val="00C84D94"/>
    <w:rsid w:val="00C86B8C"/>
    <w:rsid w:val="00C90A7E"/>
    <w:rsid w:val="00C9291E"/>
    <w:rsid w:val="00C951DE"/>
    <w:rsid w:val="00C95A5C"/>
    <w:rsid w:val="00C963AB"/>
    <w:rsid w:val="00C97282"/>
    <w:rsid w:val="00CA1842"/>
    <w:rsid w:val="00CA3215"/>
    <w:rsid w:val="00CA35B6"/>
    <w:rsid w:val="00CA557A"/>
    <w:rsid w:val="00CB00FF"/>
    <w:rsid w:val="00CB09EC"/>
    <w:rsid w:val="00CB0FA4"/>
    <w:rsid w:val="00CB0FE1"/>
    <w:rsid w:val="00CB12D1"/>
    <w:rsid w:val="00CB539B"/>
    <w:rsid w:val="00CB6061"/>
    <w:rsid w:val="00CB67D0"/>
    <w:rsid w:val="00CB7272"/>
    <w:rsid w:val="00CB76FB"/>
    <w:rsid w:val="00CC0A95"/>
    <w:rsid w:val="00CC11A6"/>
    <w:rsid w:val="00CC169B"/>
    <w:rsid w:val="00CC3585"/>
    <w:rsid w:val="00CC36B0"/>
    <w:rsid w:val="00CC6A69"/>
    <w:rsid w:val="00CC78BF"/>
    <w:rsid w:val="00CD2A09"/>
    <w:rsid w:val="00CD31C4"/>
    <w:rsid w:val="00CD6286"/>
    <w:rsid w:val="00CE03DE"/>
    <w:rsid w:val="00CE0914"/>
    <w:rsid w:val="00CE1652"/>
    <w:rsid w:val="00CE2EFE"/>
    <w:rsid w:val="00CE4318"/>
    <w:rsid w:val="00CF1846"/>
    <w:rsid w:val="00CF3003"/>
    <w:rsid w:val="00CF3725"/>
    <w:rsid w:val="00CF4BC7"/>
    <w:rsid w:val="00CF7D00"/>
    <w:rsid w:val="00D026EF"/>
    <w:rsid w:val="00D061A3"/>
    <w:rsid w:val="00D062AB"/>
    <w:rsid w:val="00D0694D"/>
    <w:rsid w:val="00D1046E"/>
    <w:rsid w:val="00D11943"/>
    <w:rsid w:val="00D119F3"/>
    <w:rsid w:val="00D11EEA"/>
    <w:rsid w:val="00D122E3"/>
    <w:rsid w:val="00D135C5"/>
    <w:rsid w:val="00D1454A"/>
    <w:rsid w:val="00D160F0"/>
    <w:rsid w:val="00D168CE"/>
    <w:rsid w:val="00D168F3"/>
    <w:rsid w:val="00D16F1E"/>
    <w:rsid w:val="00D20FF6"/>
    <w:rsid w:val="00D2378E"/>
    <w:rsid w:val="00D24450"/>
    <w:rsid w:val="00D247CE"/>
    <w:rsid w:val="00D257E3"/>
    <w:rsid w:val="00D30FC1"/>
    <w:rsid w:val="00D31002"/>
    <w:rsid w:val="00D32380"/>
    <w:rsid w:val="00D33199"/>
    <w:rsid w:val="00D331E5"/>
    <w:rsid w:val="00D3362A"/>
    <w:rsid w:val="00D356A0"/>
    <w:rsid w:val="00D36DB8"/>
    <w:rsid w:val="00D37087"/>
    <w:rsid w:val="00D4260E"/>
    <w:rsid w:val="00D4478B"/>
    <w:rsid w:val="00D45E64"/>
    <w:rsid w:val="00D5409D"/>
    <w:rsid w:val="00D5651B"/>
    <w:rsid w:val="00D6097B"/>
    <w:rsid w:val="00D63234"/>
    <w:rsid w:val="00D650CD"/>
    <w:rsid w:val="00D66C51"/>
    <w:rsid w:val="00D70715"/>
    <w:rsid w:val="00D70F61"/>
    <w:rsid w:val="00D721AA"/>
    <w:rsid w:val="00D73EC0"/>
    <w:rsid w:val="00D743C9"/>
    <w:rsid w:val="00D758CD"/>
    <w:rsid w:val="00D75A44"/>
    <w:rsid w:val="00D76026"/>
    <w:rsid w:val="00D76478"/>
    <w:rsid w:val="00D767B5"/>
    <w:rsid w:val="00D806BE"/>
    <w:rsid w:val="00D8164A"/>
    <w:rsid w:val="00D83886"/>
    <w:rsid w:val="00D8408C"/>
    <w:rsid w:val="00D84283"/>
    <w:rsid w:val="00D86C3E"/>
    <w:rsid w:val="00D86D1A"/>
    <w:rsid w:val="00D9074D"/>
    <w:rsid w:val="00D90F28"/>
    <w:rsid w:val="00D977FE"/>
    <w:rsid w:val="00DA10E1"/>
    <w:rsid w:val="00DA1BE0"/>
    <w:rsid w:val="00DA1EF1"/>
    <w:rsid w:val="00DA3DCC"/>
    <w:rsid w:val="00DA604C"/>
    <w:rsid w:val="00DA6760"/>
    <w:rsid w:val="00DA71E4"/>
    <w:rsid w:val="00DB0CE8"/>
    <w:rsid w:val="00DB340F"/>
    <w:rsid w:val="00DB49B3"/>
    <w:rsid w:val="00DB53F3"/>
    <w:rsid w:val="00DB6954"/>
    <w:rsid w:val="00DB6BE3"/>
    <w:rsid w:val="00DC350A"/>
    <w:rsid w:val="00DC381F"/>
    <w:rsid w:val="00DC4141"/>
    <w:rsid w:val="00DC4CF0"/>
    <w:rsid w:val="00DC55AF"/>
    <w:rsid w:val="00DC652B"/>
    <w:rsid w:val="00DC6816"/>
    <w:rsid w:val="00DD1E1E"/>
    <w:rsid w:val="00DD21C4"/>
    <w:rsid w:val="00DD235D"/>
    <w:rsid w:val="00DD2A75"/>
    <w:rsid w:val="00DD3991"/>
    <w:rsid w:val="00DD3FB3"/>
    <w:rsid w:val="00DD4A7E"/>
    <w:rsid w:val="00DD51B5"/>
    <w:rsid w:val="00DD7018"/>
    <w:rsid w:val="00DD70B5"/>
    <w:rsid w:val="00DE15B3"/>
    <w:rsid w:val="00DE5590"/>
    <w:rsid w:val="00DF0727"/>
    <w:rsid w:val="00DF1100"/>
    <w:rsid w:val="00DF185B"/>
    <w:rsid w:val="00DF22D2"/>
    <w:rsid w:val="00DF27F7"/>
    <w:rsid w:val="00DF2990"/>
    <w:rsid w:val="00DF2F2B"/>
    <w:rsid w:val="00DF3445"/>
    <w:rsid w:val="00DF41D6"/>
    <w:rsid w:val="00DF47D7"/>
    <w:rsid w:val="00DF5CE1"/>
    <w:rsid w:val="00DF70F3"/>
    <w:rsid w:val="00DF72A5"/>
    <w:rsid w:val="00E007C2"/>
    <w:rsid w:val="00E01A10"/>
    <w:rsid w:val="00E02A4A"/>
    <w:rsid w:val="00E039BB"/>
    <w:rsid w:val="00E052DD"/>
    <w:rsid w:val="00E06A95"/>
    <w:rsid w:val="00E10755"/>
    <w:rsid w:val="00E160AC"/>
    <w:rsid w:val="00E16888"/>
    <w:rsid w:val="00E173AA"/>
    <w:rsid w:val="00E17DA8"/>
    <w:rsid w:val="00E20F83"/>
    <w:rsid w:val="00E214F9"/>
    <w:rsid w:val="00E22190"/>
    <w:rsid w:val="00E24A86"/>
    <w:rsid w:val="00E24FDD"/>
    <w:rsid w:val="00E25610"/>
    <w:rsid w:val="00E25878"/>
    <w:rsid w:val="00E25ABF"/>
    <w:rsid w:val="00E25FFF"/>
    <w:rsid w:val="00E26DEC"/>
    <w:rsid w:val="00E301E0"/>
    <w:rsid w:val="00E303A7"/>
    <w:rsid w:val="00E3069A"/>
    <w:rsid w:val="00E30AE4"/>
    <w:rsid w:val="00E32B46"/>
    <w:rsid w:val="00E32E48"/>
    <w:rsid w:val="00E357A2"/>
    <w:rsid w:val="00E37952"/>
    <w:rsid w:val="00E421B8"/>
    <w:rsid w:val="00E43114"/>
    <w:rsid w:val="00E47D39"/>
    <w:rsid w:val="00E47D72"/>
    <w:rsid w:val="00E50C56"/>
    <w:rsid w:val="00E51F52"/>
    <w:rsid w:val="00E55940"/>
    <w:rsid w:val="00E56198"/>
    <w:rsid w:val="00E564DF"/>
    <w:rsid w:val="00E57B42"/>
    <w:rsid w:val="00E61E3A"/>
    <w:rsid w:val="00E6406D"/>
    <w:rsid w:val="00E64767"/>
    <w:rsid w:val="00E66517"/>
    <w:rsid w:val="00E724EE"/>
    <w:rsid w:val="00E7438A"/>
    <w:rsid w:val="00E75FAB"/>
    <w:rsid w:val="00E773EB"/>
    <w:rsid w:val="00E826BA"/>
    <w:rsid w:val="00E84730"/>
    <w:rsid w:val="00E84F81"/>
    <w:rsid w:val="00E85C40"/>
    <w:rsid w:val="00E86148"/>
    <w:rsid w:val="00E86FD1"/>
    <w:rsid w:val="00E9162E"/>
    <w:rsid w:val="00E948EA"/>
    <w:rsid w:val="00E977F0"/>
    <w:rsid w:val="00E97A5C"/>
    <w:rsid w:val="00EA025F"/>
    <w:rsid w:val="00EA0923"/>
    <w:rsid w:val="00EA155B"/>
    <w:rsid w:val="00EA538E"/>
    <w:rsid w:val="00EA53E4"/>
    <w:rsid w:val="00EB0522"/>
    <w:rsid w:val="00EB2961"/>
    <w:rsid w:val="00EB51CD"/>
    <w:rsid w:val="00EB7517"/>
    <w:rsid w:val="00EC1364"/>
    <w:rsid w:val="00EC1799"/>
    <w:rsid w:val="00EC1C5C"/>
    <w:rsid w:val="00EC24AB"/>
    <w:rsid w:val="00EC56E9"/>
    <w:rsid w:val="00EC5DB7"/>
    <w:rsid w:val="00EC6B33"/>
    <w:rsid w:val="00ED2755"/>
    <w:rsid w:val="00ED280F"/>
    <w:rsid w:val="00ED6BF4"/>
    <w:rsid w:val="00EE382A"/>
    <w:rsid w:val="00EE3EBF"/>
    <w:rsid w:val="00EE4433"/>
    <w:rsid w:val="00EE615B"/>
    <w:rsid w:val="00EE6603"/>
    <w:rsid w:val="00EE669B"/>
    <w:rsid w:val="00EE75D2"/>
    <w:rsid w:val="00EF060B"/>
    <w:rsid w:val="00EF0EA4"/>
    <w:rsid w:val="00EF365C"/>
    <w:rsid w:val="00EF4AD9"/>
    <w:rsid w:val="00F0071D"/>
    <w:rsid w:val="00F00C2B"/>
    <w:rsid w:val="00F01C43"/>
    <w:rsid w:val="00F02EA9"/>
    <w:rsid w:val="00F037FD"/>
    <w:rsid w:val="00F0469C"/>
    <w:rsid w:val="00F060E2"/>
    <w:rsid w:val="00F07797"/>
    <w:rsid w:val="00F113DA"/>
    <w:rsid w:val="00F118B2"/>
    <w:rsid w:val="00F13498"/>
    <w:rsid w:val="00F1360C"/>
    <w:rsid w:val="00F1484D"/>
    <w:rsid w:val="00F14D0C"/>
    <w:rsid w:val="00F1504D"/>
    <w:rsid w:val="00F16882"/>
    <w:rsid w:val="00F169DC"/>
    <w:rsid w:val="00F22FA6"/>
    <w:rsid w:val="00F23045"/>
    <w:rsid w:val="00F23B89"/>
    <w:rsid w:val="00F2416F"/>
    <w:rsid w:val="00F24FF1"/>
    <w:rsid w:val="00F27579"/>
    <w:rsid w:val="00F345F1"/>
    <w:rsid w:val="00F41A2B"/>
    <w:rsid w:val="00F42B9F"/>
    <w:rsid w:val="00F42D3C"/>
    <w:rsid w:val="00F431C3"/>
    <w:rsid w:val="00F433A0"/>
    <w:rsid w:val="00F43E03"/>
    <w:rsid w:val="00F457A3"/>
    <w:rsid w:val="00F52A6C"/>
    <w:rsid w:val="00F54AD4"/>
    <w:rsid w:val="00F54EEE"/>
    <w:rsid w:val="00F55168"/>
    <w:rsid w:val="00F5563A"/>
    <w:rsid w:val="00F57D01"/>
    <w:rsid w:val="00F606C5"/>
    <w:rsid w:val="00F6169C"/>
    <w:rsid w:val="00F6206D"/>
    <w:rsid w:val="00F64DAA"/>
    <w:rsid w:val="00F7051D"/>
    <w:rsid w:val="00F70526"/>
    <w:rsid w:val="00F7141B"/>
    <w:rsid w:val="00F758FB"/>
    <w:rsid w:val="00F75B49"/>
    <w:rsid w:val="00F76D92"/>
    <w:rsid w:val="00F773B4"/>
    <w:rsid w:val="00F77C44"/>
    <w:rsid w:val="00F77FD3"/>
    <w:rsid w:val="00F800C5"/>
    <w:rsid w:val="00F80DA1"/>
    <w:rsid w:val="00F81063"/>
    <w:rsid w:val="00F81915"/>
    <w:rsid w:val="00F8541C"/>
    <w:rsid w:val="00F8545F"/>
    <w:rsid w:val="00F85DF2"/>
    <w:rsid w:val="00F91197"/>
    <w:rsid w:val="00F92C22"/>
    <w:rsid w:val="00F93EEE"/>
    <w:rsid w:val="00F97B0D"/>
    <w:rsid w:val="00FA07B7"/>
    <w:rsid w:val="00FA1214"/>
    <w:rsid w:val="00FA1C5F"/>
    <w:rsid w:val="00FA2D86"/>
    <w:rsid w:val="00FA2ED4"/>
    <w:rsid w:val="00FA4B88"/>
    <w:rsid w:val="00FA5AC3"/>
    <w:rsid w:val="00FA5DFE"/>
    <w:rsid w:val="00FA7560"/>
    <w:rsid w:val="00FB0957"/>
    <w:rsid w:val="00FB30F0"/>
    <w:rsid w:val="00FB3E0B"/>
    <w:rsid w:val="00FB4D99"/>
    <w:rsid w:val="00FB7DF3"/>
    <w:rsid w:val="00FC020A"/>
    <w:rsid w:val="00FC121A"/>
    <w:rsid w:val="00FC2573"/>
    <w:rsid w:val="00FC335E"/>
    <w:rsid w:val="00FC45B9"/>
    <w:rsid w:val="00FC6683"/>
    <w:rsid w:val="00FC6AAE"/>
    <w:rsid w:val="00FD0A75"/>
    <w:rsid w:val="00FD2706"/>
    <w:rsid w:val="00FD4721"/>
    <w:rsid w:val="00FD5581"/>
    <w:rsid w:val="00FD7061"/>
    <w:rsid w:val="00FD7A7D"/>
    <w:rsid w:val="00FE2AE9"/>
    <w:rsid w:val="00FE2B95"/>
    <w:rsid w:val="00FE4D6D"/>
    <w:rsid w:val="00FE50FF"/>
    <w:rsid w:val="00FF1912"/>
    <w:rsid w:val="00FF2A28"/>
    <w:rsid w:val="00FF2CD2"/>
    <w:rsid w:val="00FF4E08"/>
    <w:rsid w:val="00FF55F4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8A2707-6E04-594B-A45E-2EF4347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9B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3F9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3F9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3F9D"/>
    <w:rPr>
      <w:rFonts w:ascii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F9D"/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33F9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33F9D"/>
    <w:rPr>
      <w:rFonts w:ascii="Times New Roman" w:hAnsi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742F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F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2F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FDF"/>
    <w:rPr>
      <w:sz w:val="22"/>
      <w:szCs w:val="22"/>
      <w:lang w:eastAsia="en-US"/>
    </w:rPr>
  </w:style>
  <w:style w:type="paragraph" w:customStyle="1" w:styleId="Default">
    <w:name w:val="Default"/>
    <w:rsid w:val="004E7E9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85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A42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ani\Desktop\Xmas%202011\The%20Chequers%20Christmas%20party%20menu%202011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C:\Users\tani\Desktop\Xmas 2011\The Chequers Christmas party menu 2011 A4.dotx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Heather Macknight</cp:lastModifiedBy>
  <cp:revision>2</cp:revision>
  <cp:lastPrinted>2018-08-16T14:35:00Z</cp:lastPrinted>
  <dcterms:created xsi:type="dcterms:W3CDTF">2018-08-23T20:54:00Z</dcterms:created>
  <dcterms:modified xsi:type="dcterms:W3CDTF">2018-08-23T20:54:00Z</dcterms:modified>
</cp:coreProperties>
</file>